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687" w:rsidRPr="00DC4687" w:rsidRDefault="00DC4687" w:rsidP="00DC4687">
      <w:pPr>
        <w:pStyle w:val="Titolo2"/>
        <w:ind w:left="360" w:firstLine="0"/>
        <w:jc w:val="center"/>
        <w:rPr>
          <w:rFonts w:cs="Cambria"/>
          <w:sz w:val="40"/>
          <w:szCs w:val="40"/>
        </w:rPr>
      </w:pPr>
      <w:bookmarkStart w:id="0" w:name="_GoBack"/>
      <w:bookmarkStart w:id="1" w:name="_Toc260994394"/>
      <w:bookmarkEnd w:id="0"/>
      <w:r w:rsidRPr="00DC4687">
        <w:rPr>
          <w:rFonts w:cs="Cambria"/>
          <w:sz w:val="40"/>
          <w:szCs w:val="40"/>
        </w:rPr>
        <w:t>Conferenza Urbanistica Municipale</w:t>
      </w:r>
    </w:p>
    <w:p w:rsidR="00DC4687" w:rsidRPr="00DC4687" w:rsidRDefault="00DC4687" w:rsidP="00DC4687">
      <w:pPr>
        <w:pStyle w:val="Titolo2"/>
        <w:ind w:left="360" w:firstLine="0"/>
        <w:jc w:val="center"/>
        <w:rPr>
          <w:rFonts w:cs="Cambria"/>
          <w:sz w:val="32"/>
          <w:szCs w:val="32"/>
        </w:rPr>
      </w:pPr>
      <w:r w:rsidRPr="00DC4687">
        <w:rPr>
          <w:rFonts w:cs="Cambria"/>
          <w:sz w:val="32"/>
          <w:szCs w:val="32"/>
        </w:rPr>
        <w:t>Scheda di presentazione dei progetti</w:t>
      </w:r>
    </w:p>
    <w:p w:rsidR="00346291" w:rsidRPr="00A568A7" w:rsidRDefault="000C3B89" w:rsidP="00E54EBE">
      <w:pPr>
        <w:pStyle w:val="Titolo2"/>
        <w:ind w:left="426" w:firstLine="0"/>
        <w:rPr>
          <w:rFonts w:cs="Cambria"/>
          <w:sz w:val="32"/>
          <w:szCs w:val="32"/>
        </w:rPr>
      </w:pPr>
      <w:r w:rsidRPr="00A568A7">
        <w:rPr>
          <w:rFonts w:cs="Cambria"/>
          <w:sz w:val="32"/>
          <w:szCs w:val="32"/>
        </w:rPr>
        <w:t>i</w:t>
      </w:r>
      <w:r w:rsidR="00346291" w:rsidRPr="00A568A7">
        <w:rPr>
          <w:rFonts w:cs="Cambria"/>
          <w:sz w:val="32"/>
          <w:szCs w:val="32"/>
        </w:rPr>
        <w:t>dentificazione  del</w:t>
      </w:r>
      <w:r w:rsidR="000F7A81" w:rsidRPr="00A568A7">
        <w:rPr>
          <w:rFonts w:cs="Cambria"/>
          <w:sz w:val="32"/>
          <w:szCs w:val="32"/>
        </w:rPr>
        <w:t xml:space="preserve"> pro</w:t>
      </w:r>
      <w:bookmarkEnd w:id="1"/>
      <w:r w:rsidR="00B276E8">
        <w:rPr>
          <w:rFonts w:cs="Cambria"/>
          <w:sz w:val="32"/>
          <w:szCs w:val="32"/>
        </w:rPr>
        <w:t>getto</w:t>
      </w:r>
    </w:p>
    <w:p w:rsidR="000C3B89" w:rsidRPr="000C3B89" w:rsidRDefault="000C3B89" w:rsidP="000C3B89">
      <w:pPr>
        <w:pStyle w:val="Paragrafoelenco"/>
        <w:ind w:left="1065"/>
      </w:pPr>
    </w:p>
    <w:tbl>
      <w:tblPr>
        <w:tblW w:w="5065" w:type="pct"/>
        <w:jc w:val="center"/>
        <w:tblInd w:w="796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304"/>
        <w:gridCol w:w="6888"/>
      </w:tblGrid>
      <w:tr w:rsidR="00DC4687" w:rsidRPr="000C3B89" w:rsidTr="000B782C">
        <w:trPr>
          <w:trHeight w:val="358"/>
          <w:jc w:val="center"/>
        </w:trPr>
        <w:tc>
          <w:tcPr>
            <w:tcW w:w="1621" w:type="pct"/>
            <w:vAlign w:val="center"/>
          </w:tcPr>
          <w:p w:rsidR="00DC4687" w:rsidRDefault="00DC4687" w:rsidP="009B6EFF">
            <w:pPr>
              <w:spacing w:before="60" w:after="60"/>
              <w:jc w:val="left"/>
              <w:rPr>
                <w:rFonts w:cs="Cambria"/>
                <w:b/>
                <w:bCs/>
                <w:sz w:val="24"/>
                <w:szCs w:val="24"/>
              </w:rPr>
            </w:pPr>
            <w:r>
              <w:rPr>
                <w:rFonts w:cs="Cambria"/>
                <w:b/>
                <w:bCs/>
                <w:sz w:val="24"/>
                <w:szCs w:val="24"/>
              </w:rPr>
              <w:t>Municipio</w:t>
            </w:r>
          </w:p>
        </w:tc>
        <w:tc>
          <w:tcPr>
            <w:tcW w:w="3379" w:type="pct"/>
            <w:shd w:val="clear" w:color="auto" w:fill="FFFFFF"/>
            <w:vAlign w:val="center"/>
          </w:tcPr>
          <w:p w:rsidR="00DC4687" w:rsidRPr="00836A91" w:rsidRDefault="00836A91" w:rsidP="0094186B">
            <w:pPr>
              <w:spacing w:before="60" w:after="60"/>
              <w:rPr>
                <w:rFonts w:cs="Cambria"/>
                <w:b/>
                <w:sz w:val="24"/>
                <w:szCs w:val="24"/>
              </w:rPr>
            </w:pPr>
            <w:r>
              <w:rPr>
                <w:rFonts w:cs="Cambria"/>
                <w:sz w:val="24"/>
                <w:szCs w:val="24"/>
              </w:rPr>
              <w:t xml:space="preserve">    </w:t>
            </w:r>
            <w:r w:rsidR="00776FF5" w:rsidRPr="00836A91">
              <w:rPr>
                <w:rFonts w:cs="Cambria"/>
                <w:b/>
                <w:sz w:val="24"/>
                <w:szCs w:val="24"/>
              </w:rPr>
              <w:t>XV</w:t>
            </w:r>
          </w:p>
        </w:tc>
      </w:tr>
      <w:tr w:rsidR="00346291" w:rsidRPr="000C3B89" w:rsidTr="000B782C">
        <w:trPr>
          <w:trHeight w:val="667"/>
          <w:jc w:val="center"/>
        </w:trPr>
        <w:tc>
          <w:tcPr>
            <w:tcW w:w="1621" w:type="pct"/>
            <w:vAlign w:val="center"/>
          </w:tcPr>
          <w:p w:rsidR="000C3B89" w:rsidRPr="000C3B89" w:rsidRDefault="004A4EA9" w:rsidP="009B6EFF">
            <w:pPr>
              <w:spacing w:before="60" w:after="60"/>
              <w:jc w:val="left"/>
              <w:rPr>
                <w:rFonts w:cs="Cambria"/>
                <w:b/>
                <w:bCs/>
                <w:sz w:val="24"/>
                <w:szCs w:val="24"/>
              </w:rPr>
            </w:pPr>
            <w:r>
              <w:rPr>
                <w:rFonts w:cs="Cambria"/>
                <w:b/>
                <w:bCs/>
                <w:sz w:val="24"/>
                <w:szCs w:val="24"/>
              </w:rPr>
              <w:t xml:space="preserve">Denominazione del </w:t>
            </w:r>
            <w:r w:rsidR="009B6EFF" w:rsidRPr="000C3B89">
              <w:rPr>
                <w:rFonts w:cs="Cambria"/>
                <w:b/>
                <w:bCs/>
                <w:sz w:val="24"/>
                <w:szCs w:val="24"/>
              </w:rPr>
              <w:t>PROGETTO</w:t>
            </w:r>
          </w:p>
        </w:tc>
        <w:tc>
          <w:tcPr>
            <w:tcW w:w="3379" w:type="pct"/>
            <w:shd w:val="clear" w:color="auto" w:fill="FFFFFF"/>
            <w:vAlign w:val="center"/>
          </w:tcPr>
          <w:p w:rsidR="00746C82" w:rsidRDefault="00836A91" w:rsidP="00836A91">
            <w:pPr>
              <w:spacing w:after="0"/>
              <w:rPr>
                <w:b/>
              </w:rPr>
            </w:pPr>
            <w:r>
              <w:t xml:space="preserve">     </w:t>
            </w:r>
            <w:r w:rsidRPr="00836A91">
              <w:rPr>
                <w:b/>
              </w:rPr>
              <w:t xml:space="preserve">Percorso Ciclopedonale </w:t>
            </w:r>
            <w:r w:rsidR="00746C82">
              <w:rPr>
                <w:b/>
              </w:rPr>
              <w:t xml:space="preserve">nel XV Municipio </w:t>
            </w:r>
          </w:p>
          <w:p w:rsidR="00346291" w:rsidRPr="000B782C" w:rsidRDefault="00746C82" w:rsidP="00254662">
            <w:pPr>
              <w:spacing w:after="0"/>
            </w:pPr>
            <w:r>
              <w:rPr>
                <w:b/>
              </w:rPr>
              <w:t xml:space="preserve">     </w:t>
            </w:r>
            <w:r w:rsidR="00254662">
              <w:rPr>
                <w:b/>
              </w:rPr>
              <w:t>Dal Parco di Veio alla Pista Ciclabile del Tevere</w:t>
            </w:r>
            <w:r w:rsidR="00836A91" w:rsidRPr="00836A91">
              <w:rPr>
                <w:b/>
              </w:rPr>
              <w:t xml:space="preserve"> </w:t>
            </w:r>
            <w:r w:rsidR="00836A91">
              <w:rPr>
                <w:b/>
              </w:rPr>
              <w:t xml:space="preserve"> </w:t>
            </w:r>
          </w:p>
        </w:tc>
      </w:tr>
      <w:tr w:rsidR="00346291" w:rsidRPr="000C3B89" w:rsidTr="000B782C">
        <w:trPr>
          <w:trHeight w:val="670"/>
          <w:jc w:val="center"/>
        </w:trPr>
        <w:tc>
          <w:tcPr>
            <w:tcW w:w="1621" w:type="pct"/>
            <w:vAlign w:val="center"/>
          </w:tcPr>
          <w:p w:rsidR="000C3B89" w:rsidRPr="000C3B89" w:rsidRDefault="009B6EFF" w:rsidP="0094186B">
            <w:pPr>
              <w:spacing w:before="60" w:after="60"/>
              <w:rPr>
                <w:rFonts w:cs="Cambria"/>
                <w:b/>
                <w:bCs/>
                <w:sz w:val="24"/>
                <w:szCs w:val="24"/>
              </w:rPr>
            </w:pPr>
            <w:r w:rsidRPr="000C3B89">
              <w:rPr>
                <w:rFonts w:cs="Cambria"/>
                <w:b/>
                <w:bCs/>
                <w:sz w:val="24"/>
                <w:szCs w:val="24"/>
              </w:rPr>
              <w:t>Soggetto</w:t>
            </w:r>
            <w:r w:rsidR="004A4EA9">
              <w:rPr>
                <w:rFonts w:cs="Cambria"/>
                <w:b/>
                <w:bCs/>
                <w:sz w:val="24"/>
                <w:szCs w:val="24"/>
              </w:rPr>
              <w:t xml:space="preserve"> </w:t>
            </w:r>
            <w:r w:rsidR="00346291" w:rsidRPr="000C3B89">
              <w:rPr>
                <w:rFonts w:cs="Cambria"/>
                <w:b/>
                <w:bCs/>
                <w:sz w:val="24"/>
                <w:szCs w:val="24"/>
              </w:rPr>
              <w:t>proponente</w:t>
            </w:r>
          </w:p>
        </w:tc>
        <w:tc>
          <w:tcPr>
            <w:tcW w:w="3379" w:type="pct"/>
            <w:shd w:val="clear" w:color="auto" w:fill="FFFFFF"/>
            <w:vAlign w:val="center"/>
          </w:tcPr>
          <w:p w:rsidR="00346291" w:rsidRDefault="00836A91" w:rsidP="0094186B">
            <w:pPr>
              <w:spacing w:after="60"/>
              <w:rPr>
                <w:rFonts w:cs="Cambria"/>
                <w:b/>
                <w:sz w:val="24"/>
                <w:szCs w:val="24"/>
              </w:rPr>
            </w:pPr>
            <w:r>
              <w:rPr>
                <w:rFonts w:cs="Cambria"/>
                <w:sz w:val="24"/>
                <w:szCs w:val="24"/>
              </w:rPr>
              <w:t xml:space="preserve">    </w:t>
            </w:r>
            <w:r w:rsidR="000B782C" w:rsidRPr="00836A91">
              <w:rPr>
                <w:rFonts w:cs="Cambria"/>
                <w:b/>
                <w:sz w:val="24"/>
                <w:szCs w:val="24"/>
              </w:rPr>
              <w:t>Comitato Cittadino per il XV Municipio</w:t>
            </w:r>
            <w:r>
              <w:rPr>
                <w:rFonts w:cs="Cambria"/>
                <w:b/>
                <w:sz w:val="24"/>
                <w:szCs w:val="24"/>
              </w:rPr>
              <w:t xml:space="preserve">, XV Mob LAB, </w:t>
            </w:r>
          </w:p>
          <w:p w:rsidR="00836A91" w:rsidRPr="00836A91" w:rsidRDefault="00836A91" w:rsidP="0094186B">
            <w:pPr>
              <w:spacing w:after="60"/>
              <w:rPr>
                <w:rFonts w:cs="Cambria"/>
                <w:b/>
                <w:sz w:val="24"/>
                <w:szCs w:val="24"/>
              </w:rPr>
            </w:pPr>
            <w:r>
              <w:rPr>
                <w:rFonts w:cs="Cambria"/>
                <w:b/>
                <w:sz w:val="24"/>
                <w:szCs w:val="24"/>
              </w:rPr>
              <w:t xml:space="preserve">     Roma Ciclabile </w:t>
            </w:r>
          </w:p>
        </w:tc>
      </w:tr>
      <w:tr w:rsidR="00346291" w:rsidRPr="000C3B89" w:rsidTr="000B782C">
        <w:trPr>
          <w:trHeight w:val="636"/>
          <w:jc w:val="center"/>
        </w:trPr>
        <w:tc>
          <w:tcPr>
            <w:tcW w:w="1621" w:type="pct"/>
            <w:vAlign w:val="center"/>
          </w:tcPr>
          <w:p w:rsidR="008B6796" w:rsidRPr="000C3B89" w:rsidRDefault="004A4EA9" w:rsidP="009B6EFF">
            <w:pPr>
              <w:spacing w:before="60" w:after="60"/>
              <w:jc w:val="left"/>
              <w:rPr>
                <w:rFonts w:cs="Cambria"/>
                <w:b/>
                <w:bCs/>
                <w:sz w:val="24"/>
                <w:szCs w:val="24"/>
              </w:rPr>
            </w:pPr>
            <w:r>
              <w:rPr>
                <w:rFonts w:cs="Cambria"/>
                <w:b/>
                <w:bCs/>
                <w:sz w:val="24"/>
                <w:szCs w:val="24"/>
              </w:rPr>
              <w:t xml:space="preserve">Area di localizzazione </w:t>
            </w:r>
            <w:r w:rsidR="009B6EFF" w:rsidRPr="000C3B89">
              <w:rPr>
                <w:rFonts w:cs="Cambria"/>
                <w:b/>
                <w:bCs/>
                <w:sz w:val="24"/>
                <w:szCs w:val="24"/>
              </w:rPr>
              <w:t>dell’</w:t>
            </w:r>
            <w:r w:rsidR="00346291" w:rsidRPr="000C3B89">
              <w:rPr>
                <w:rFonts w:cs="Cambria"/>
                <w:b/>
                <w:bCs/>
                <w:sz w:val="24"/>
                <w:szCs w:val="24"/>
              </w:rPr>
              <w:t>intervent</w:t>
            </w:r>
            <w:r w:rsidR="009B6EFF" w:rsidRPr="000C3B89">
              <w:rPr>
                <w:rFonts w:cs="Cambria"/>
                <w:b/>
                <w:bCs/>
                <w:sz w:val="24"/>
                <w:szCs w:val="24"/>
              </w:rPr>
              <w:t>o</w:t>
            </w:r>
            <w:r w:rsidR="008B6796" w:rsidRPr="000C3B89">
              <w:rPr>
                <w:rFonts w:cs="Cambria"/>
                <w:b/>
                <w:bCs/>
                <w:sz w:val="24"/>
                <w:szCs w:val="24"/>
              </w:rPr>
              <w:t>*</w:t>
            </w:r>
          </w:p>
          <w:p w:rsidR="000C3B89" w:rsidRPr="000C3B89" w:rsidRDefault="008B6796" w:rsidP="008B6796">
            <w:pPr>
              <w:spacing w:before="60" w:after="60"/>
              <w:rPr>
                <w:rFonts w:cs="Cambria"/>
                <w:bCs/>
                <w:sz w:val="24"/>
                <w:szCs w:val="24"/>
              </w:rPr>
            </w:pPr>
            <w:r w:rsidRPr="000C3B89">
              <w:rPr>
                <w:rFonts w:cs="Cambria"/>
                <w:bCs/>
                <w:sz w:val="24"/>
                <w:szCs w:val="24"/>
              </w:rPr>
              <w:t>* allegare cartografia</w:t>
            </w:r>
          </w:p>
        </w:tc>
        <w:tc>
          <w:tcPr>
            <w:tcW w:w="3379" w:type="pct"/>
            <w:shd w:val="clear" w:color="auto" w:fill="FFFFFF"/>
            <w:vAlign w:val="center"/>
          </w:tcPr>
          <w:p w:rsidR="00FC5984" w:rsidRDefault="00836A91" w:rsidP="00836A91">
            <w:pPr>
              <w:spacing w:before="60" w:after="60"/>
              <w:rPr>
                <w:rFonts w:cs="Cambria"/>
                <w:b/>
                <w:sz w:val="24"/>
                <w:szCs w:val="24"/>
              </w:rPr>
            </w:pPr>
            <w:r w:rsidRPr="006B5534">
              <w:rPr>
                <w:rFonts w:cs="Cambria"/>
                <w:b/>
                <w:sz w:val="24"/>
                <w:szCs w:val="24"/>
              </w:rPr>
              <w:t xml:space="preserve">    </w:t>
            </w:r>
            <w:r w:rsidR="00FC5984">
              <w:rPr>
                <w:rFonts w:cs="Cambria"/>
                <w:b/>
                <w:sz w:val="24"/>
                <w:szCs w:val="24"/>
              </w:rPr>
              <w:t>Via Prato della Corte,</w:t>
            </w:r>
            <w:r w:rsidR="0071708D">
              <w:rPr>
                <w:rFonts w:cs="Cambria"/>
                <w:b/>
                <w:sz w:val="24"/>
                <w:szCs w:val="24"/>
              </w:rPr>
              <w:t xml:space="preserve"> </w:t>
            </w:r>
            <w:r w:rsidR="00254662">
              <w:rPr>
                <w:rFonts w:cs="Cambria"/>
                <w:b/>
                <w:sz w:val="24"/>
                <w:szCs w:val="24"/>
              </w:rPr>
              <w:t>Casale dei Tre Archi,</w:t>
            </w:r>
            <w:r w:rsidR="00FC5984">
              <w:rPr>
                <w:rFonts w:cs="Cambria"/>
                <w:b/>
                <w:sz w:val="24"/>
                <w:szCs w:val="24"/>
              </w:rPr>
              <w:t xml:space="preserve"> Via Veientana,</w:t>
            </w:r>
          </w:p>
          <w:p w:rsidR="0071708D" w:rsidRDefault="00FC5984" w:rsidP="00836A91">
            <w:pPr>
              <w:spacing w:before="60" w:after="60"/>
              <w:rPr>
                <w:rFonts w:cs="Cambria"/>
                <w:b/>
                <w:sz w:val="24"/>
                <w:szCs w:val="24"/>
              </w:rPr>
            </w:pPr>
            <w:r>
              <w:rPr>
                <w:rFonts w:cs="Cambria"/>
                <w:b/>
                <w:sz w:val="24"/>
                <w:szCs w:val="24"/>
              </w:rPr>
              <w:t xml:space="preserve">    Campi Sperimentali</w:t>
            </w:r>
            <w:r w:rsidR="0071708D">
              <w:rPr>
                <w:rFonts w:cs="Cambria"/>
                <w:b/>
                <w:sz w:val="24"/>
                <w:szCs w:val="24"/>
              </w:rPr>
              <w:t>, Via Tor di Quinto , via di Grottarossa,</w:t>
            </w:r>
          </w:p>
          <w:p w:rsidR="0071708D" w:rsidRDefault="0071708D" w:rsidP="0071708D">
            <w:pPr>
              <w:spacing w:before="60" w:after="60"/>
              <w:rPr>
                <w:rFonts w:cs="Cambria"/>
                <w:b/>
                <w:sz w:val="24"/>
                <w:szCs w:val="24"/>
              </w:rPr>
            </w:pPr>
            <w:r>
              <w:rPr>
                <w:rFonts w:cs="Cambria"/>
                <w:b/>
                <w:sz w:val="24"/>
                <w:szCs w:val="24"/>
              </w:rPr>
              <w:t xml:space="preserve">     via di Valle Vescovo, P</w:t>
            </w:r>
            <w:r w:rsidR="006D7920" w:rsidRPr="006B5534">
              <w:rPr>
                <w:rFonts w:cs="Cambria"/>
                <w:b/>
                <w:sz w:val="24"/>
                <w:szCs w:val="24"/>
              </w:rPr>
              <w:t>ista Ciclabile del Tevere</w:t>
            </w:r>
            <w:r>
              <w:rPr>
                <w:rFonts w:cs="Cambria"/>
                <w:b/>
                <w:sz w:val="24"/>
                <w:szCs w:val="24"/>
              </w:rPr>
              <w:t>.</w:t>
            </w:r>
          </w:p>
          <w:p w:rsidR="006D7920" w:rsidRPr="000C3B89" w:rsidRDefault="0071708D" w:rsidP="0071708D">
            <w:pPr>
              <w:spacing w:before="60" w:after="60"/>
              <w:rPr>
                <w:rFonts w:cs="Cambria"/>
                <w:color w:val="FF0000"/>
                <w:sz w:val="24"/>
                <w:szCs w:val="24"/>
              </w:rPr>
            </w:pPr>
            <w:r>
              <w:rPr>
                <w:rFonts w:cs="Cambria"/>
                <w:b/>
                <w:sz w:val="24"/>
                <w:szCs w:val="24"/>
              </w:rPr>
              <w:t xml:space="preserve">    </w:t>
            </w:r>
            <w:r w:rsidR="006D7920" w:rsidRPr="006B5534">
              <w:rPr>
                <w:rFonts w:cs="Cambria"/>
                <w:b/>
                <w:sz w:val="24"/>
                <w:szCs w:val="24"/>
              </w:rPr>
              <w:t xml:space="preserve"> Vedi CARTOGRAFIA ALLEGATA</w:t>
            </w:r>
          </w:p>
        </w:tc>
      </w:tr>
    </w:tbl>
    <w:p w:rsidR="00E54EBE" w:rsidRPr="00E54EBE" w:rsidRDefault="00E54EBE" w:rsidP="00E54EBE">
      <w:pPr>
        <w:pStyle w:val="Titolo2"/>
        <w:ind w:left="426" w:firstLine="0"/>
        <w:rPr>
          <w:sz w:val="32"/>
          <w:szCs w:val="32"/>
        </w:rPr>
      </w:pPr>
      <w:r w:rsidRPr="00E54EBE">
        <w:rPr>
          <w:rFonts w:cs="Cambria"/>
          <w:sz w:val="32"/>
          <w:szCs w:val="32"/>
        </w:rPr>
        <w:t>Sintesi della Proposta</w:t>
      </w:r>
    </w:p>
    <w:tbl>
      <w:tblPr>
        <w:tblW w:w="5163" w:type="pct"/>
        <w:jc w:val="center"/>
        <w:tblInd w:w="-609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389"/>
      </w:tblGrid>
      <w:tr w:rsidR="00DC4687" w:rsidRPr="000C3B89" w:rsidTr="00404272">
        <w:trPr>
          <w:trHeight w:val="7725"/>
          <w:jc w:val="center"/>
        </w:trPr>
        <w:tc>
          <w:tcPr>
            <w:tcW w:w="5000" w:type="pct"/>
            <w:vAlign w:val="center"/>
          </w:tcPr>
          <w:p w:rsidR="00E54EBE" w:rsidRPr="00B964C9" w:rsidRDefault="0071708D" w:rsidP="00E54EBE">
            <w:pPr>
              <w:rPr>
                <w:lang w:eastAsia="it-IT"/>
              </w:rPr>
            </w:pPr>
            <w:r>
              <w:rPr>
                <w:lang w:eastAsia="it-IT"/>
              </w:rPr>
              <w:t xml:space="preserve">La presente scheda </w:t>
            </w:r>
            <w:r w:rsidRPr="009A04D5">
              <w:rPr>
                <w:b/>
                <w:lang w:eastAsia="it-IT"/>
              </w:rPr>
              <w:t xml:space="preserve">si integra </w:t>
            </w:r>
            <w:r>
              <w:rPr>
                <w:lang w:eastAsia="it-IT"/>
              </w:rPr>
              <w:t xml:space="preserve">con la </w:t>
            </w:r>
            <w:r w:rsidR="00E54EBE">
              <w:rPr>
                <w:lang w:eastAsia="it-IT"/>
              </w:rPr>
              <w:t xml:space="preserve"> </w:t>
            </w:r>
            <w:r w:rsidR="00E54EBE" w:rsidRPr="009A04D5">
              <w:rPr>
                <w:b/>
                <w:lang w:eastAsia="it-IT"/>
              </w:rPr>
              <w:t>Scheda 7a</w:t>
            </w:r>
            <w:r w:rsidR="00E54EBE">
              <w:rPr>
                <w:lang w:eastAsia="it-IT"/>
              </w:rPr>
              <w:t xml:space="preserve"> – incontro Tavolo della Mobilita’ del 04/11/2014</w:t>
            </w:r>
            <w:r w:rsidR="009A04D5">
              <w:rPr>
                <w:lang w:eastAsia="it-IT"/>
              </w:rPr>
              <w:t xml:space="preserve"> e </w:t>
            </w:r>
            <w:r w:rsidR="009A04D5" w:rsidRPr="009A04D5">
              <w:rPr>
                <w:b/>
                <w:lang w:eastAsia="it-IT"/>
              </w:rPr>
              <w:t>Scheda 7d</w:t>
            </w:r>
          </w:p>
          <w:p w:rsidR="0071708D" w:rsidRDefault="0071708D" w:rsidP="0071708D">
            <w:pPr>
              <w:spacing w:after="0"/>
              <w:rPr>
                <w:b/>
              </w:rPr>
            </w:pPr>
            <w:r w:rsidRPr="0071708D">
              <w:rPr>
                <w:b/>
                <w:lang w:eastAsia="it-IT"/>
              </w:rPr>
              <w:t>Scheda 7e</w:t>
            </w:r>
            <w:r>
              <w:rPr>
                <w:lang w:eastAsia="it-IT"/>
              </w:rPr>
              <w:t xml:space="preserve"> -</w:t>
            </w:r>
            <w:r>
              <w:t xml:space="preserve">     </w:t>
            </w:r>
            <w:r w:rsidRPr="00836A91">
              <w:rPr>
                <w:b/>
              </w:rPr>
              <w:t xml:space="preserve">Percorso Ciclopedonale </w:t>
            </w:r>
            <w:r>
              <w:rPr>
                <w:b/>
              </w:rPr>
              <w:t>nel XV Municipio      Dal Parco di Veio alla Pista Ciclabile del Tevere</w:t>
            </w:r>
            <w:r w:rsidRPr="00836A91">
              <w:rPr>
                <w:b/>
              </w:rPr>
              <w:t xml:space="preserve"> </w:t>
            </w:r>
          </w:p>
          <w:p w:rsidR="00E54EBE" w:rsidRDefault="0071708D" w:rsidP="0071708D">
            <w:pPr>
              <w:spacing w:after="0"/>
              <w:rPr>
                <w:lang w:eastAsia="it-IT"/>
              </w:rPr>
            </w:pPr>
            <w:r>
              <w:rPr>
                <w:b/>
              </w:rPr>
              <w:t xml:space="preserve"> </w:t>
            </w:r>
          </w:p>
          <w:p w:rsidR="00E54EBE" w:rsidRDefault="00E54EBE" w:rsidP="00E54EBE">
            <w:pPr>
              <w:rPr>
                <w:lang w:eastAsia="it-IT"/>
              </w:rPr>
            </w:pPr>
            <w:r>
              <w:rPr>
                <w:lang w:eastAsia="it-IT"/>
              </w:rPr>
              <w:t xml:space="preserve">Lo Scopo del Progetto e’ di proporre una  “ </w:t>
            </w:r>
            <w:r w:rsidRPr="002406E1">
              <w:rPr>
                <w:b/>
                <w:lang w:eastAsia="it-IT"/>
              </w:rPr>
              <w:t>Azione Materiale</w:t>
            </w:r>
            <w:r>
              <w:rPr>
                <w:lang w:eastAsia="it-IT"/>
              </w:rPr>
              <w:t xml:space="preserve"> “ che contribuisca alla </w:t>
            </w:r>
            <w:r w:rsidRPr="002406E1">
              <w:rPr>
                <w:b/>
                <w:lang w:eastAsia="it-IT"/>
              </w:rPr>
              <w:t>FRUIBILITA’</w:t>
            </w:r>
            <w:r>
              <w:rPr>
                <w:b/>
                <w:lang w:eastAsia="it-IT"/>
              </w:rPr>
              <w:t xml:space="preserve"> </w:t>
            </w:r>
            <w:r w:rsidRPr="002406E1">
              <w:rPr>
                <w:lang w:eastAsia="it-IT"/>
              </w:rPr>
              <w:t xml:space="preserve">delle </w:t>
            </w:r>
            <w:r>
              <w:rPr>
                <w:b/>
                <w:lang w:eastAsia="it-IT"/>
              </w:rPr>
              <w:t xml:space="preserve">Aree/Territorio del Parco di Veio  </w:t>
            </w:r>
            <w:r w:rsidRPr="002406E1">
              <w:rPr>
                <w:lang w:eastAsia="it-IT"/>
              </w:rPr>
              <w:t>consentendo ai cittadini di</w:t>
            </w:r>
            <w:r>
              <w:rPr>
                <w:b/>
                <w:lang w:eastAsia="it-IT"/>
              </w:rPr>
              <w:t xml:space="preserve"> </w:t>
            </w:r>
            <w:r w:rsidRPr="002406E1">
              <w:rPr>
                <w:lang w:eastAsia="it-IT"/>
              </w:rPr>
              <w:t>vivere il parco</w:t>
            </w:r>
            <w:r>
              <w:rPr>
                <w:b/>
                <w:lang w:eastAsia="it-IT"/>
              </w:rPr>
              <w:t xml:space="preserve"> </w:t>
            </w:r>
            <w:r w:rsidRPr="002406E1">
              <w:rPr>
                <w:lang w:eastAsia="it-IT"/>
              </w:rPr>
              <w:t>partecipando, in modo diretto,</w:t>
            </w:r>
            <w:r>
              <w:rPr>
                <w:lang w:eastAsia="it-IT"/>
              </w:rPr>
              <w:t xml:space="preserve"> alla loro salvaguardia e valorizzazione.</w:t>
            </w:r>
          </w:p>
          <w:p w:rsidR="00E54EBE" w:rsidRDefault="00B165CC" w:rsidP="00E54EBE">
            <w:pPr>
              <w:rPr>
                <w:lang w:eastAsia="it-IT"/>
              </w:rPr>
            </w:pPr>
            <w:r>
              <w:rPr>
                <w:lang w:eastAsia="it-IT"/>
              </w:rPr>
              <w:t>Il percorso definito</w:t>
            </w:r>
            <w:r w:rsidR="00E54EBE">
              <w:rPr>
                <w:lang w:eastAsia="it-IT"/>
              </w:rPr>
              <w:t xml:space="preserve"> nel proget</w:t>
            </w:r>
            <w:r w:rsidR="009A04D5">
              <w:rPr>
                <w:lang w:eastAsia="it-IT"/>
              </w:rPr>
              <w:t>to si propone di congiungere l’inizio di via Prato della Corte, a Via Veientana,</w:t>
            </w:r>
            <w:r>
              <w:rPr>
                <w:lang w:eastAsia="it-IT"/>
              </w:rPr>
              <w:t xml:space="preserve"> </w:t>
            </w:r>
            <w:r w:rsidR="009A04D5">
              <w:rPr>
                <w:lang w:eastAsia="it-IT"/>
              </w:rPr>
              <w:t>ai Campi Sperimentali, a via Tor di Quinto,  alla P</w:t>
            </w:r>
            <w:r>
              <w:rPr>
                <w:lang w:eastAsia="it-IT"/>
              </w:rPr>
              <w:t>ista Ciclabile del Tevere. L’itinerario attraversa  le aree</w:t>
            </w:r>
            <w:r w:rsidR="00E54EBE">
              <w:rPr>
                <w:lang w:eastAsia="it-IT"/>
              </w:rPr>
              <w:t xml:space="preserve"> del Parco di Veio del XV Municipio, mettendo a disposizione dei cittadini e dei turisti, percorsi di importanza ambientale, storico, turistica in un contesto unico.</w:t>
            </w:r>
          </w:p>
          <w:p w:rsidR="00B165CC" w:rsidRDefault="00B165CC" w:rsidP="00E54EBE">
            <w:pPr>
              <w:rPr>
                <w:lang w:eastAsia="it-IT"/>
              </w:rPr>
            </w:pPr>
            <w:r>
              <w:rPr>
                <w:lang w:eastAsia="it-IT"/>
              </w:rPr>
              <w:t>Il percorso definisce anche una variante per raggiungere la Pista Ciclabile del Tevere da via di Grottarossa attraverso via di Valle Vescovo ( e’ stato elaborato un file ad hoc per questa variante; al momento il file  non e’ inviabile a causa dell elevata dimensione).</w:t>
            </w:r>
          </w:p>
          <w:p w:rsidR="00E54EBE" w:rsidRDefault="00B165CC" w:rsidP="00E54EBE">
            <w:pPr>
              <w:rPr>
                <w:lang w:eastAsia="it-IT"/>
              </w:rPr>
            </w:pPr>
            <w:r>
              <w:rPr>
                <w:lang w:eastAsia="it-IT"/>
              </w:rPr>
              <w:t>Il tratto di ciclabile da Grottarossa</w:t>
            </w:r>
            <w:r w:rsidR="00E54EBE">
              <w:rPr>
                <w:lang w:eastAsia="it-IT"/>
              </w:rPr>
              <w:t xml:space="preserve"> alla Ciclabile del Tevere </w:t>
            </w:r>
            <w:r>
              <w:rPr>
                <w:lang w:eastAsia="it-IT"/>
              </w:rPr>
              <w:t xml:space="preserve">attraverso via di Tor di Quinto </w:t>
            </w:r>
            <w:r w:rsidR="00E54EBE">
              <w:rPr>
                <w:lang w:eastAsia="it-IT"/>
              </w:rPr>
              <w:t xml:space="preserve"> si pone anche come una soluzione di MOBILITA’ per i cittadini per l’accesso al Centro Citta’</w:t>
            </w:r>
          </w:p>
          <w:p w:rsidR="00E54EBE" w:rsidRDefault="00E54EBE" w:rsidP="00E54EBE">
            <w:pPr>
              <w:rPr>
                <w:lang w:eastAsia="it-IT"/>
              </w:rPr>
            </w:pPr>
            <w:r w:rsidRPr="00E54EBE">
              <w:rPr>
                <w:b/>
                <w:lang w:eastAsia="it-IT"/>
              </w:rPr>
              <w:t>In allegato</w:t>
            </w:r>
            <w:r>
              <w:rPr>
                <w:lang w:eastAsia="it-IT"/>
              </w:rPr>
              <w:t xml:space="preserve"> alcune note  relative all’ Executive Summary, allo Scopo del Progetto, alle Specifiche di Progetto che riprendono contenuti validi ed estendibili alle schede Progetto :</w:t>
            </w:r>
          </w:p>
          <w:p w:rsidR="00E54EBE" w:rsidRPr="00B964C9" w:rsidRDefault="00B165CC" w:rsidP="00E54EBE">
            <w:pPr>
              <w:pStyle w:val="Paragrafoelenco"/>
              <w:numPr>
                <w:ilvl w:val="0"/>
                <w:numId w:val="12"/>
              </w:numPr>
            </w:pPr>
            <w:r>
              <w:t xml:space="preserve">Scheda 7a </w:t>
            </w:r>
            <w:r w:rsidR="00F604B4">
              <w:t>-  Percorso Ciclopedonale nel XV Municipio dalla Francigena a San Pietro attraverso il Parco di Veio</w:t>
            </w:r>
          </w:p>
          <w:p w:rsidR="00E54EBE" w:rsidRDefault="00E54EBE" w:rsidP="00E54EBE">
            <w:pPr>
              <w:pStyle w:val="Paragrafoelenco"/>
              <w:numPr>
                <w:ilvl w:val="0"/>
                <w:numId w:val="12"/>
              </w:numPr>
            </w:pPr>
            <w:r>
              <w:t>Scheda 7d - Rete Ciclopedonale di collegamento dei parc</w:t>
            </w:r>
            <w:r w:rsidR="00F604B4">
              <w:t>hi Inviolatella , Campi Sperimentali</w:t>
            </w:r>
            <w:r>
              <w:t>, della Pace, Volusia, Barbarano Romano, Riserva Naturale dell’Insugherata</w:t>
            </w:r>
          </w:p>
          <w:p w:rsidR="00E54EBE" w:rsidRPr="002406E1" w:rsidRDefault="00E54EBE" w:rsidP="002406E1">
            <w:pPr>
              <w:spacing w:line="276" w:lineRule="auto"/>
              <w:rPr>
                <w:rFonts w:cs="Cambria"/>
                <w:color w:val="FF0000"/>
              </w:rPr>
            </w:pPr>
          </w:p>
        </w:tc>
      </w:tr>
    </w:tbl>
    <w:p w:rsidR="000C3B89" w:rsidRPr="000C3B89" w:rsidRDefault="000C3B89" w:rsidP="00704E1D">
      <w:pPr>
        <w:rPr>
          <w:lang w:eastAsia="it-IT"/>
        </w:rPr>
      </w:pPr>
    </w:p>
    <w:sectPr w:rsidR="000C3B89" w:rsidRPr="000C3B89" w:rsidSect="004A4EA9">
      <w:headerReference w:type="default" r:id="rId8"/>
      <w:headerReference w:type="first" r:id="rId9"/>
      <w:pgSz w:w="11906" w:h="16838"/>
      <w:pgMar w:top="1417" w:right="1134" w:bottom="1134" w:left="851" w:header="708" w:footer="708" w:gutter="0"/>
      <w:cols w:space="708"/>
      <w:titlePg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0A3D" w:rsidRDefault="008A0A3D">
      <w:r>
        <w:separator/>
      </w:r>
    </w:p>
  </w:endnote>
  <w:endnote w:type="continuationSeparator" w:id="1">
    <w:p w:rsidR="008A0A3D" w:rsidRDefault="008A0A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0A3D" w:rsidRDefault="008A0A3D">
      <w:r>
        <w:separator/>
      </w:r>
    </w:p>
  </w:footnote>
  <w:footnote w:type="continuationSeparator" w:id="1">
    <w:p w:rsidR="008A0A3D" w:rsidRDefault="008A0A3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4EA9" w:rsidRDefault="00746C82" w:rsidP="004A4EA9">
    <w:pPr>
      <w:pStyle w:val="Intestazione"/>
      <w:tabs>
        <w:tab w:val="clear" w:pos="9638"/>
        <w:tab w:val="right" w:pos="9923"/>
      </w:tabs>
      <w:jc w:val="left"/>
    </w:pPr>
    <w:r>
      <w:rPr>
        <w:noProof/>
        <w:lang w:eastAsia="it-IT"/>
      </w:rPr>
      <w:drawing>
        <wp:inline distT="0" distB="0" distL="0" distR="0">
          <wp:extent cx="2447925" cy="514350"/>
          <wp:effectExtent l="19050" t="0" r="9525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7925" cy="514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A4EA9">
      <w:tab/>
    </w:r>
    <w:r w:rsidR="004A4EA9">
      <w:tab/>
    </w:r>
    <w:r>
      <w:rPr>
        <w:noProof/>
        <w:lang w:eastAsia="it-IT"/>
      </w:rPr>
      <w:drawing>
        <wp:inline distT="0" distB="0" distL="0" distR="0">
          <wp:extent cx="1057275" cy="371475"/>
          <wp:effectExtent l="19050" t="0" r="9525" b="0"/>
          <wp:docPr id="4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5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371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43AD" w:rsidRDefault="00746C82">
    <w:pPr>
      <w:pStyle w:val="Intestazione"/>
    </w:pPr>
    <w:r>
      <w:rPr>
        <w:noProof/>
        <w:lang w:eastAsia="it-IT"/>
      </w:rPr>
      <w:drawing>
        <wp:inline distT="0" distB="0" distL="0" distR="0">
          <wp:extent cx="2447925" cy="514350"/>
          <wp:effectExtent l="19050" t="0" r="9525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7925" cy="514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2043AD">
      <w:t xml:space="preserve">                                                                                 </w:t>
    </w:r>
    <w:r>
      <w:rPr>
        <w:noProof/>
        <w:lang w:eastAsia="it-IT"/>
      </w:rPr>
      <w:drawing>
        <wp:inline distT="0" distB="0" distL="0" distR="0">
          <wp:extent cx="1057275" cy="371475"/>
          <wp:effectExtent l="19050" t="0" r="9525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371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D0406"/>
    <w:multiLevelType w:val="multilevel"/>
    <w:tmpl w:val="1A7EAC26"/>
    <w:lvl w:ilvl="0">
      <w:start w:val="2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">
    <w:nsid w:val="09147D86"/>
    <w:multiLevelType w:val="hybridMultilevel"/>
    <w:tmpl w:val="A560074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22C7845"/>
    <w:multiLevelType w:val="hybridMultilevel"/>
    <w:tmpl w:val="7A883EE8"/>
    <w:lvl w:ilvl="0" w:tplc="A2FC3B92">
      <w:start w:val="1"/>
      <w:numFmt w:val="decimal"/>
      <w:lvlText w:val="%1."/>
      <w:lvlJc w:val="left"/>
      <w:pPr>
        <w:ind w:left="1080" w:hanging="360"/>
      </w:pPr>
      <w:rPr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EED38F9"/>
    <w:multiLevelType w:val="hybridMultilevel"/>
    <w:tmpl w:val="D84218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F84BB3"/>
    <w:multiLevelType w:val="hybridMultilevel"/>
    <w:tmpl w:val="020CD4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311CD0"/>
    <w:multiLevelType w:val="multilevel"/>
    <w:tmpl w:val="86A4EC32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hint="default"/>
        <w:sz w:val="28"/>
        <w:szCs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>
    <w:nsid w:val="4AE866C9"/>
    <w:multiLevelType w:val="hybridMultilevel"/>
    <w:tmpl w:val="046E58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D757C3"/>
    <w:multiLevelType w:val="hybridMultilevel"/>
    <w:tmpl w:val="2E84D8E4"/>
    <w:lvl w:ilvl="0" w:tplc="F64A151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496" w:hanging="360"/>
      </w:pPr>
    </w:lvl>
    <w:lvl w:ilvl="2" w:tplc="0410001B" w:tentative="1">
      <w:start w:val="1"/>
      <w:numFmt w:val="lowerRoman"/>
      <w:lvlText w:val="%3."/>
      <w:lvlJc w:val="right"/>
      <w:pPr>
        <w:ind w:left="3216" w:hanging="180"/>
      </w:pPr>
    </w:lvl>
    <w:lvl w:ilvl="3" w:tplc="0410000F" w:tentative="1">
      <w:start w:val="1"/>
      <w:numFmt w:val="decimal"/>
      <w:lvlText w:val="%4."/>
      <w:lvlJc w:val="left"/>
      <w:pPr>
        <w:ind w:left="3936" w:hanging="360"/>
      </w:pPr>
    </w:lvl>
    <w:lvl w:ilvl="4" w:tplc="04100019" w:tentative="1">
      <w:start w:val="1"/>
      <w:numFmt w:val="lowerLetter"/>
      <w:lvlText w:val="%5."/>
      <w:lvlJc w:val="left"/>
      <w:pPr>
        <w:ind w:left="4656" w:hanging="360"/>
      </w:pPr>
    </w:lvl>
    <w:lvl w:ilvl="5" w:tplc="0410001B" w:tentative="1">
      <w:start w:val="1"/>
      <w:numFmt w:val="lowerRoman"/>
      <w:lvlText w:val="%6."/>
      <w:lvlJc w:val="right"/>
      <w:pPr>
        <w:ind w:left="5376" w:hanging="180"/>
      </w:pPr>
    </w:lvl>
    <w:lvl w:ilvl="6" w:tplc="0410000F" w:tentative="1">
      <w:start w:val="1"/>
      <w:numFmt w:val="decimal"/>
      <w:lvlText w:val="%7."/>
      <w:lvlJc w:val="left"/>
      <w:pPr>
        <w:ind w:left="6096" w:hanging="360"/>
      </w:pPr>
    </w:lvl>
    <w:lvl w:ilvl="7" w:tplc="04100019" w:tentative="1">
      <w:start w:val="1"/>
      <w:numFmt w:val="lowerLetter"/>
      <w:lvlText w:val="%8."/>
      <w:lvlJc w:val="left"/>
      <w:pPr>
        <w:ind w:left="6816" w:hanging="360"/>
      </w:pPr>
    </w:lvl>
    <w:lvl w:ilvl="8" w:tplc="0410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">
    <w:nsid w:val="583F43D3"/>
    <w:multiLevelType w:val="hybridMultilevel"/>
    <w:tmpl w:val="57061134"/>
    <w:lvl w:ilvl="0" w:tplc="4848733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8D93471"/>
    <w:multiLevelType w:val="hybridMultilevel"/>
    <w:tmpl w:val="45EA946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6BE56E10"/>
    <w:multiLevelType w:val="multilevel"/>
    <w:tmpl w:val="40C658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90" w:hanging="63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8"/>
      </w:rPr>
    </w:lvl>
  </w:abstractNum>
  <w:abstractNum w:abstractNumId="11">
    <w:nsid w:val="6E2B28F0"/>
    <w:multiLevelType w:val="hybridMultilevel"/>
    <w:tmpl w:val="6AC68A9C"/>
    <w:lvl w:ilvl="0" w:tplc="756295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10"/>
  </w:num>
  <w:num w:numId="5">
    <w:abstractNumId w:val="5"/>
  </w:num>
  <w:num w:numId="6">
    <w:abstractNumId w:val="11"/>
  </w:num>
  <w:num w:numId="7">
    <w:abstractNumId w:val="9"/>
  </w:num>
  <w:num w:numId="8">
    <w:abstractNumId w:val="6"/>
  </w:num>
  <w:num w:numId="9">
    <w:abstractNumId w:val="1"/>
  </w:num>
  <w:num w:numId="10">
    <w:abstractNumId w:val="2"/>
  </w:num>
  <w:num w:numId="11">
    <w:abstractNumId w:val="8"/>
  </w:num>
  <w:num w:numId="12">
    <w:abstractNumId w:val="4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efaultTabStop w:val="708"/>
  <w:hyphenationZone w:val="283"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4578"/>
  </w:hdrShapeDefaults>
  <w:footnotePr>
    <w:footnote w:id="0"/>
    <w:footnote w:id="1"/>
  </w:footnotePr>
  <w:endnotePr>
    <w:endnote w:id="0"/>
    <w:endnote w:id="1"/>
  </w:endnotePr>
  <w:compat/>
  <w:rsids>
    <w:rsidRoot w:val="00DC4F55"/>
    <w:rsid w:val="0000060E"/>
    <w:rsid w:val="000008F3"/>
    <w:rsid w:val="00000AD2"/>
    <w:rsid w:val="000013C0"/>
    <w:rsid w:val="00001A9A"/>
    <w:rsid w:val="000024FF"/>
    <w:rsid w:val="000032E7"/>
    <w:rsid w:val="00003567"/>
    <w:rsid w:val="0000480D"/>
    <w:rsid w:val="00004AD8"/>
    <w:rsid w:val="00004D2A"/>
    <w:rsid w:val="00006478"/>
    <w:rsid w:val="00007865"/>
    <w:rsid w:val="00007A84"/>
    <w:rsid w:val="000101F4"/>
    <w:rsid w:val="0001031D"/>
    <w:rsid w:val="00010565"/>
    <w:rsid w:val="00010C49"/>
    <w:rsid w:val="0001153A"/>
    <w:rsid w:val="00011A5E"/>
    <w:rsid w:val="00011C08"/>
    <w:rsid w:val="00013DE2"/>
    <w:rsid w:val="00014205"/>
    <w:rsid w:val="000148C8"/>
    <w:rsid w:val="000148FF"/>
    <w:rsid w:val="00015D68"/>
    <w:rsid w:val="00015D85"/>
    <w:rsid w:val="00016401"/>
    <w:rsid w:val="0001743F"/>
    <w:rsid w:val="000201EC"/>
    <w:rsid w:val="00020725"/>
    <w:rsid w:val="00020C61"/>
    <w:rsid w:val="00020DC7"/>
    <w:rsid w:val="0002163A"/>
    <w:rsid w:val="00024440"/>
    <w:rsid w:val="000245DD"/>
    <w:rsid w:val="0002490E"/>
    <w:rsid w:val="00024B01"/>
    <w:rsid w:val="00024E0A"/>
    <w:rsid w:val="0002510E"/>
    <w:rsid w:val="000253A1"/>
    <w:rsid w:val="00025FCD"/>
    <w:rsid w:val="0002638C"/>
    <w:rsid w:val="000265F9"/>
    <w:rsid w:val="0003045F"/>
    <w:rsid w:val="00030AAD"/>
    <w:rsid w:val="00031FC0"/>
    <w:rsid w:val="0003230F"/>
    <w:rsid w:val="000323A5"/>
    <w:rsid w:val="00032C6D"/>
    <w:rsid w:val="00032D12"/>
    <w:rsid w:val="00033068"/>
    <w:rsid w:val="00033345"/>
    <w:rsid w:val="00033566"/>
    <w:rsid w:val="00033E56"/>
    <w:rsid w:val="0003460F"/>
    <w:rsid w:val="00034EC3"/>
    <w:rsid w:val="00035C30"/>
    <w:rsid w:val="00035D65"/>
    <w:rsid w:val="00037D3E"/>
    <w:rsid w:val="00040120"/>
    <w:rsid w:val="000418C4"/>
    <w:rsid w:val="000422D3"/>
    <w:rsid w:val="0004235F"/>
    <w:rsid w:val="0004254E"/>
    <w:rsid w:val="00042B3A"/>
    <w:rsid w:val="00043685"/>
    <w:rsid w:val="000438AB"/>
    <w:rsid w:val="00044E39"/>
    <w:rsid w:val="0004552C"/>
    <w:rsid w:val="00045A7C"/>
    <w:rsid w:val="00046536"/>
    <w:rsid w:val="00047611"/>
    <w:rsid w:val="00047C16"/>
    <w:rsid w:val="00050078"/>
    <w:rsid w:val="00050895"/>
    <w:rsid w:val="00051A5C"/>
    <w:rsid w:val="000527AB"/>
    <w:rsid w:val="00052B1F"/>
    <w:rsid w:val="000532C5"/>
    <w:rsid w:val="00053514"/>
    <w:rsid w:val="000536FB"/>
    <w:rsid w:val="00056B2D"/>
    <w:rsid w:val="000574A8"/>
    <w:rsid w:val="0005799D"/>
    <w:rsid w:val="00061EB0"/>
    <w:rsid w:val="00062DF5"/>
    <w:rsid w:val="00063B66"/>
    <w:rsid w:val="000640E8"/>
    <w:rsid w:val="000642C2"/>
    <w:rsid w:val="000648A3"/>
    <w:rsid w:val="00064AC0"/>
    <w:rsid w:val="00064BAC"/>
    <w:rsid w:val="00065384"/>
    <w:rsid w:val="000656AF"/>
    <w:rsid w:val="000658A9"/>
    <w:rsid w:val="00065A14"/>
    <w:rsid w:val="00065B91"/>
    <w:rsid w:val="00065F09"/>
    <w:rsid w:val="000669E4"/>
    <w:rsid w:val="00066F21"/>
    <w:rsid w:val="0006760D"/>
    <w:rsid w:val="0006760E"/>
    <w:rsid w:val="000679CC"/>
    <w:rsid w:val="00067AA0"/>
    <w:rsid w:val="00067C3D"/>
    <w:rsid w:val="0007028F"/>
    <w:rsid w:val="0007035F"/>
    <w:rsid w:val="000716C7"/>
    <w:rsid w:val="00074582"/>
    <w:rsid w:val="00075AF1"/>
    <w:rsid w:val="00076F01"/>
    <w:rsid w:val="00077AE1"/>
    <w:rsid w:val="00080C72"/>
    <w:rsid w:val="00082260"/>
    <w:rsid w:val="00083028"/>
    <w:rsid w:val="000830AC"/>
    <w:rsid w:val="00083A71"/>
    <w:rsid w:val="00084411"/>
    <w:rsid w:val="0008517A"/>
    <w:rsid w:val="00085840"/>
    <w:rsid w:val="00085C90"/>
    <w:rsid w:val="00086E50"/>
    <w:rsid w:val="00086EEB"/>
    <w:rsid w:val="00087A0E"/>
    <w:rsid w:val="00087A2C"/>
    <w:rsid w:val="000907F8"/>
    <w:rsid w:val="0009083C"/>
    <w:rsid w:val="00091869"/>
    <w:rsid w:val="0009299B"/>
    <w:rsid w:val="00092B4C"/>
    <w:rsid w:val="000942CA"/>
    <w:rsid w:val="00095387"/>
    <w:rsid w:val="00095605"/>
    <w:rsid w:val="00095CF0"/>
    <w:rsid w:val="00095ED7"/>
    <w:rsid w:val="00097AEE"/>
    <w:rsid w:val="000A15B4"/>
    <w:rsid w:val="000A2865"/>
    <w:rsid w:val="000A2F2F"/>
    <w:rsid w:val="000A33A9"/>
    <w:rsid w:val="000A346E"/>
    <w:rsid w:val="000A4A8E"/>
    <w:rsid w:val="000A5565"/>
    <w:rsid w:val="000A7084"/>
    <w:rsid w:val="000B0B29"/>
    <w:rsid w:val="000B0DD9"/>
    <w:rsid w:val="000B11F1"/>
    <w:rsid w:val="000B1F2D"/>
    <w:rsid w:val="000B38F9"/>
    <w:rsid w:val="000B4068"/>
    <w:rsid w:val="000B40D6"/>
    <w:rsid w:val="000B5762"/>
    <w:rsid w:val="000B635D"/>
    <w:rsid w:val="000B6554"/>
    <w:rsid w:val="000B6579"/>
    <w:rsid w:val="000B6CC2"/>
    <w:rsid w:val="000B6CD2"/>
    <w:rsid w:val="000B6E39"/>
    <w:rsid w:val="000B7625"/>
    <w:rsid w:val="000B76D0"/>
    <w:rsid w:val="000B782C"/>
    <w:rsid w:val="000B7893"/>
    <w:rsid w:val="000C09F7"/>
    <w:rsid w:val="000C0E36"/>
    <w:rsid w:val="000C1031"/>
    <w:rsid w:val="000C2F18"/>
    <w:rsid w:val="000C31BD"/>
    <w:rsid w:val="000C3B89"/>
    <w:rsid w:val="000C3F39"/>
    <w:rsid w:val="000C53BB"/>
    <w:rsid w:val="000C5C54"/>
    <w:rsid w:val="000C615F"/>
    <w:rsid w:val="000C72B7"/>
    <w:rsid w:val="000C75AF"/>
    <w:rsid w:val="000C75DF"/>
    <w:rsid w:val="000D15FE"/>
    <w:rsid w:val="000D22A3"/>
    <w:rsid w:val="000D29D8"/>
    <w:rsid w:val="000D2A9F"/>
    <w:rsid w:val="000D3335"/>
    <w:rsid w:val="000D33EF"/>
    <w:rsid w:val="000D3DBD"/>
    <w:rsid w:val="000D476A"/>
    <w:rsid w:val="000D52E3"/>
    <w:rsid w:val="000D5733"/>
    <w:rsid w:val="000D6072"/>
    <w:rsid w:val="000D6AC1"/>
    <w:rsid w:val="000D6B90"/>
    <w:rsid w:val="000D6BBA"/>
    <w:rsid w:val="000D7112"/>
    <w:rsid w:val="000D7B22"/>
    <w:rsid w:val="000E0154"/>
    <w:rsid w:val="000E0A4D"/>
    <w:rsid w:val="000E0CE2"/>
    <w:rsid w:val="000E0E47"/>
    <w:rsid w:val="000E1529"/>
    <w:rsid w:val="000E1570"/>
    <w:rsid w:val="000E1E63"/>
    <w:rsid w:val="000E2212"/>
    <w:rsid w:val="000E2998"/>
    <w:rsid w:val="000E3650"/>
    <w:rsid w:val="000E4196"/>
    <w:rsid w:val="000E447A"/>
    <w:rsid w:val="000E4FAC"/>
    <w:rsid w:val="000E5FD1"/>
    <w:rsid w:val="000E645C"/>
    <w:rsid w:val="000E6F37"/>
    <w:rsid w:val="000E748A"/>
    <w:rsid w:val="000E7500"/>
    <w:rsid w:val="000E7F6F"/>
    <w:rsid w:val="000F0364"/>
    <w:rsid w:val="000F11BD"/>
    <w:rsid w:val="000F1E65"/>
    <w:rsid w:val="000F1F75"/>
    <w:rsid w:val="000F3BA2"/>
    <w:rsid w:val="000F4BF6"/>
    <w:rsid w:val="000F4D68"/>
    <w:rsid w:val="000F5F53"/>
    <w:rsid w:val="000F6616"/>
    <w:rsid w:val="000F7A31"/>
    <w:rsid w:val="000F7A81"/>
    <w:rsid w:val="00100C1E"/>
    <w:rsid w:val="00101929"/>
    <w:rsid w:val="00102A33"/>
    <w:rsid w:val="0010337F"/>
    <w:rsid w:val="0010365B"/>
    <w:rsid w:val="00103839"/>
    <w:rsid w:val="00103B7F"/>
    <w:rsid w:val="00104381"/>
    <w:rsid w:val="00105ABD"/>
    <w:rsid w:val="00105F09"/>
    <w:rsid w:val="001060B8"/>
    <w:rsid w:val="0010619A"/>
    <w:rsid w:val="001063C5"/>
    <w:rsid w:val="00107FCD"/>
    <w:rsid w:val="001108C4"/>
    <w:rsid w:val="00110D8D"/>
    <w:rsid w:val="001125EF"/>
    <w:rsid w:val="00113DF5"/>
    <w:rsid w:val="00115834"/>
    <w:rsid w:val="00115C0C"/>
    <w:rsid w:val="001164E4"/>
    <w:rsid w:val="0011677D"/>
    <w:rsid w:val="001171B7"/>
    <w:rsid w:val="001172FB"/>
    <w:rsid w:val="001175D6"/>
    <w:rsid w:val="0012019D"/>
    <w:rsid w:val="001201CA"/>
    <w:rsid w:val="001219E1"/>
    <w:rsid w:val="001221CB"/>
    <w:rsid w:val="0012257D"/>
    <w:rsid w:val="001226A4"/>
    <w:rsid w:val="001228CE"/>
    <w:rsid w:val="00122C86"/>
    <w:rsid w:val="0012420A"/>
    <w:rsid w:val="001242CB"/>
    <w:rsid w:val="0012453F"/>
    <w:rsid w:val="0012483C"/>
    <w:rsid w:val="00126452"/>
    <w:rsid w:val="00127C2F"/>
    <w:rsid w:val="00130406"/>
    <w:rsid w:val="00130B03"/>
    <w:rsid w:val="00130B5A"/>
    <w:rsid w:val="001319F7"/>
    <w:rsid w:val="00131EF2"/>
    <w:rsid w:val="00131F42"/>
    <w:rsid w:val="00133C55"/>
    <w:rsid w:val="00134944"/>
    <w:rsid w:val="00134C87"/>
    <w:rsid w:val="00135DF0"/>
    <w:rsid w:val="00135F45"/>
    <w:rsid w:val="00136701"/>
    <w:rsid w:val="001368CE"/>
    <w:rsid w:val="00136B49"/>
    <w:rsid w:val="001372DB"/>
    <w:rsid w:val="0013750A"/>
    <w:rsid w:val="001378EA"/>
    <w:rsid w:val="001414B1"/>
    <w:rsid w:val="0014291F"/>
    <w:rsid w:val="00144183"/>
    <w:rsid w:val="001445BE"/>
    <w:rsid w:val="00144A7D"/>
    <w:rsid w:val="001458A5"/>
    <w:rsid w:val="00145AC3"/>
    <w:rsid w:val="00146FD4"/>
    <w:rsid w:val="00147691"/>
    <w:rsid w:val="00147C69"/>
    <w:rsid w:val="00150949"/>
    <w:rsid w:val="00151665"/>
    <w:rsid w:val="00152236"/>
    <w:rsid w:val="001523BA"/>
    <w:rsid w:val="001523FF"/>
    <w:rsid w:val="00152B1D"/>
    <w:rsid w:val="00152D88"/>
    <w:rsid w:val="001548A2"/>
    <w:rsid w:val="00155D36"/>
    <w:rsid w:val="001573EB"/>
    <w:rsid w:val="00160EDE"/>
    <w:rsid w:val="0016167D"/>
    <w:rsid w:val="00161A34"/>
    <w:rsid w:val="001624D9"/>
    <w:rsid w:val="00162DDB"/>
    <w:rsid w:val="00163A7B"/>
    <w:rsid w:val="00164C84"/>
    <w:rsid w:val="00165474"/>
    <w:rsid w:val="00166102"/>
    <w:rsid w:val="0016678C"/>
    <w:rsid w:val="0016696D"/>
    <w:rsid w:val="00166AC0"/>
    <w:rsid w:val="00166D90"/>
    <w:rsid w:val="00167FE4"/>
    <w:rsid w:val="00170296"/>
    <w:rsid w:val="00170CB6"/>
    <w:rsid w:val="001713CD"/>
    <w:rsid w:val="0017179F"/>
    <w:rsid w:val="00171944"/>
    <w:rsid w:val="00171A23"/>
    <w:rsid w:val="00171AD9"/>
    <w:rsid w:val="001722C8"/>
    <w:rsid w:val="0017285C"/>
    <w:rsid w:val="001731A8"/>
    <w:rsid w:val="0017329D"/>
    <w:rsid w:val="0017338D"/>
    <w:rsid w:val="00174829"/>
    <w:rsid w:val="00174BB9"/>
    <w:rsid w:val="00175F02"/>
    <w:rsid w:val="00176ABD"/>
    <w:rsid w:val="001801BC"/>
    <w:rsid w:val="0018178D"/>
    <w:rsid w:val="001819B3"/>
    <w:rsid w:val="001822BB"/>
    <w:rsid w:val="00182CC3"/>
    <w:rsid w:val="001839DE"/>
    <w:rsid w:val="001841DF"/>
    <w:rsid w:val="001848EB"/>
    <w:rsid w:val="00185C27"/>
    <w:rsid w:val="00185DC8"/>
    <w:rsid w:val="00186A89"/>
    <w:rsid w:val="00186BA8"/>
    <w:rsid w:val="00186C08"/>
    <w:rsid w:val="00186E52"/>
    <w:rsid w:val="00187D1A"/>
    <w:rsid w:val="00187F4C"/>
    <w:rsid w:val="00190199"/>
    <w:rsid w:val="001909CD"/>
    <w:rsid w:val="00190FA6"/>
    <w:rsid w:val="0019199B"/>
    <w:rsid w:val="00191C72"/>
    <w:rsid w:val="0019248A"/>
    <w:rsid w:val="00192C45"/>
    <w:rsid w:val="001937D2"/>
    <w:rsid w:val="00193B71"/>
    <w:rsid w:val="00193BBC"/>
    <w:rsid w:val="00194F55"/>
    <w:rsid w:val="001959D2"/>
    <w:rsid w:val="0019604C"/>
    <w:rsid w:val="00196688"/>
    <w:rsid w:val="0019714F"/>
    <w:rsid w:val="001A072A"/>
    <w:rsid w:val="001A0C7C"/>
    <w:rsid w:val="001A1971"/>
    <w:rsid w:val="001A21D4"/>
    <w:rsid w:val="001A22FF"/>
    <w:rsid w:val="001A37B5"/>
    <w:rsid w:val="001A39F6"/>
    <w:rsid w:val="001A3A06"/>
    <w:rsid w:val="001A41AE"/>
    <w:rsid w:val="001A5BE7"/>
    <w:rsid w:val="001A6AB4"/>
    <w:rsid w:val="001A6E22"/>
    <w:rsid w:val="001A722A"/>
    <w:rsid w:val="001B085D"/>
    <w:rsid w:val="001B1D9A"/>
    <w:rsid w:val="001B42DE"/>
    <w:rsid w:val="001B46B9"/>
    <w:rsid w:val="001B477B"/>
    <w:rsid w:val="001B5049"/>
    <w:rsid w:val="001B568D"/>
    <w:rsid w:val="001B57D3"/>
    <w:rsid w:val="001B5F6D"/>
    <w:rsid w:val="001B7914"/>
    <w:rsid w:val="001B7A38"/>
    <w:rsid w:val="001C0DCF"/>
    <w:rsid w:val="001C198B"/>
    <w:rsid w:val="001C2428"/>
    <w:rsid w:val="001C33D1"/>
    <w:rsid w:val="001C34D1"/>
    <w:rsid w:val="001C35A8"/>
    <w:rsid w:val="001C4857"/>
    <w:rsid w:val="001C5328"/>
    <w:rsid w:val="001C574B"/>
    <w:rsid w:val="001C5BE0"/>
    <w:rsid w:val="001C6E83"/>
    <w:rsid w:val="001C7423"/>
    <w:rsid w:val="001C7602"/>
    <w:rsid w:val="001D0048"/>
    <w:rsid w:val="001D162B"/>
    <w:rsid w:val="001D19CF"/>
    <w:rsid w:val="001D23BE"/>
    <w:rsid w:val="001D40CF"/>
    <w:rsid w:val="001D446D"/>
    <w:rsid w:val="001D532E"/>
    <w:rsid w:val="001D6681"/>
    <w:rsid w:val="001E04E7"/>
    <w:rsid w:val="001E1114"/>
    <w:rsid w:val="001E14DC"/>
    <w:rsid w:val="001E16C2"/>
    <w:rsid w:val="001E2C56"/>
    <w:rsid w:val="001E2F06"/>
    <w:rsid w:val="001E36B0"/>
    <w:rsid w:val="001E3A15"/>
    <w:rsid w:val="001E4CDD"/>
    <w:rsid w:val="001E526A"/>
    <w:rsid w:val="001E54A2"/>
    <w:rsid w:val="001E5BBE"/>
    <w:rsid w:val="001E687C"/>
    <w:rsid w:val="001E69DE"/>
    <w:rsid w:val="001E7257"/>
    <w:rsid w:val="001F03D2"/>
    <w:rsid w:val="001F0742"/>
    <w:rsid w:val="001F1215"/>
    <w:rsid w:val="001F3C4D"/>
    <w:rsid w:val="001F3E8C"/>
    <w:rsid w:val="001F402C"/>
    <w:rsid w:val="001F404D"/>
    <w:rsid w:val="001F5DD1"/>
    <w:rsid w:val="001F5E20"/>
    <w:rsid w:val="001F5F37"/>
    <w:rsid w:val="001F6511"/>
    <w:rsid w:val="001F66C9"/>
    <w:rsid w:val="001F7AB1"/>
    <w:rsid w:val="0020040C"/>
    <w:rsid w:val="00200EDE"/>
    <w:rsid w:val="00201045"/>
    <w:rsid w:val="0020345A"/>
    <w:rsid w:val="00203A52"/>
    <w:rsid w:val="0020404E"/>
    <w:rsid w:val="002043AD"/>
    <w:rsid w:val="002047F4"/>
    <w:rsid w:val="00205AA1"/>
    <w:rsid w:val="00205BFE"/>
    <w:rsid w:val="002060FD"/>
    <w:rsid w:val="00206398"/>
    <w:rsid w:val="00207936"/>
    <w:rsid w:val="00207B42"/>
    <w:rsid w:val="00211362"/>
    <w:rsid w:val="00211478"/>
    <w:rsid w:val="00211AD5"/>
    <w:rsid w:val="002127B1"/>
    <w:rsid w:val="00212900"/>
    <w:rsid w:val="00213F3D"/>
    <w:rsid w:val="0021558E"/>
    <w:rsid w:val="00215AD9"/>
    <w:rsid w:val="00216233"/>
    <w:rsid w:val="00216303"/>
    <w:rsid w:val="00221093"/>
    <w:rsid w:val="00221B67"/>
    <w:rsid w:val="002229C9"/>
    <w:rsid w:val="00224993"/>
    <w:rsid w:val="00225EF9"/>
    <w:rsid w:val="00226AAE"/>
    <w:rsid w:val="0022724D"/>
    <w:rsid w:val="0022726B"/>
    <w:rsid w:val="00232594"/>
    <w:rsid w:val="0023287C"/>
    <w:rsid w:val="00233850"/>
    <w:rsid w:val="00234CE3"/>
    <w:rsid w:val="00235D42"/>
    <w:rsid w:val="00235D53"/>
    <w:rsid w:val="00236B2B"/>
    <w:rsid w:val="00236D8F"/>
    <w:rsid w:val="0023706B"/>
    <w:rsid w:val="00237384"/>
    <w:rsid w:val="002406E1"/>
    <w:rsid w:val="00241BC8"/>
    <w:rsid w:val="002423F1"/>
    <w:rsid w:val="00242698"/>
    <w:rsid w:val="00244751"/>
    <w:rsid w:val="00244B28"/>
    <w:rsid w:val="00246AEA"/>
    <w:rsid w:val="00247BF3"/>
    <w:rsid w:val="00247D81"/>
    <w:rsid w:val="00247F12"/>
    <w:rsid w:val="00250005"/>
    <w:rsid w:val="0025180E"/>
    <w:rsid w:val="00253FEE"/>
    <w:rsid w:val="00254662"/>
    <w:rsid w:val="002566A7"/>
    <w:rsid w:val="00257CC9"/>
    <w:rsid w:val="00260737"/>
    <w:rsid w:val="00260987"/>
    <w:rsid w:val="002617BF"/>
    <w:rsid w:val="002633CC"/>
    <w:rsid w:val="0026376F"/>
    <w:rsid w:val="00263F77"/>
    <w:rsid w:val="002660FD"/>
    <w:rsid w:val="002662CB"/>
    <w:rsid w:val="0026654F"/>
    <w:rsid w:val="00267E7D"/>
    <w:rsid w:val="00270592"/>
    <w:rsid w:val="002709BD"/>
    <w:rsid w:val="00273CC2"/>
    <w:rsid w:val="002757C8"/>
    <w:rsid w:val="00276F20"/>
    <w:rsid w:val="002779D7"/>
    <w:rsid w:val="0028050E"/>
    <w:rsid w:val="00281153"/>
    <w:rsid w:val="00281925"/>
    <w:rsid w:val="00282322"/>
    <w:rsid w:val="00282432"/>
    <w:rsid w:val="00282EB2"/>
    <w:rsid w:val="002832A2"/>
    <w:rsid w:val="00284C73"/>
    <w:rsid w:val="00285473"/>
    <w:rsid w:val="00286998"/>
    <w:rsid w:val="00287C54"/>
    <w:rsid w:val="00290180"/>
    <w:rsid w:val="002914A6"/>
    <w:rsid w:val="00292B6D"/>
    <w:rsid w:val="00293766"/>
    <w:rsid w:val="0029487C"/>
    <w:rsid w:val="0029502C"/>
    <w:rsid w:val="002950EF"/>
    <w:rsid w:val="00296D1B"/>
    <w:rsid w:val="002A096B"/>
    <w:rsid w:val="002A1242"/>
    <w:rsid w:val="002A14F3"/>
    <w:rsid w:val="002A1516"/>
    <w:rsid w:val="002A2EF4"/>
    <w:rsid w:val="002A31D8"/>
    <w:rsid w:val="002A3914"/>
    <w:rsid w:val="002A3A8C"/>
    <w:rsid w:val="002A4E88"/>
    <w:rsid w:val="002A6415"/>
    <w:rsid w:val="002A712E"/>
    <w:rsid w:val="002A72FC"/>
    <w:rsid w:val="002B0034"/>
    <w:rsid w:val="002B04EA"/>
    <w:rsid w:val="002B32BA"/>
    <w:rsid w:val="002B40F0"/>
    <w:rsid w:val="002B4432"/>
    <w:rsid w:val="002B48B3"/>
    <w:rsid w:val="002B4F17"/>
    <w:rsid w:val="002B4FCD"/>
    <w:rsid w:val="002B6E07"/>
    <w:rsid w:val="002B70CA"/>
    <w:rsid w:val="002B782C"/>
    <w:rsid w:val="002B7A8E"/>
    <w:rsid w:val="002C1748"/>
    <w:rsid w:val="002C2831"/>
    <w:rsid w:val="002C2CEC"/>
    <w:rsid w:val="002C375B"/>
    <w:rsid w:val="002C3F7A"/>
    <w:rsid w:val="002C47AF"/>
    <w:rsid w:val="002C4EE2"/>
    <w:rsid w:val="002C5749"/>
    <w:rsid w:val="002C67D1"/>
    <w:rsid w:val="002C6B0B"/>
    <w:rsid w:val="002C70AC"/>
    <w:rsid w:val="002C727B"/>
    <w:rsid w:val="002C733A"/>
    <w:rsid w:val="002C7348"/>
    <w:rsid w:val="002C74AB"/>
    <w:rsid w:val="002C7BF8"/>
    <w:rsid w:val="002C7E82"/>
    <w:rsid w:val="002D0B87"/>
    <w:rsid w:val="002D0DA5"/>
    <w:rsid w:val="002D1BC0"/>
    <w:rsid w:val="002D2865"/>
    <w:rsid w:val="002D3DD2"/>
    <w:rsid w:val="002D4BB4"/>
    <w:rsid w:val="002D6102"/>
    <w:rsid w:val="002D62AF"/>
    <w:rsid w:val="002E0736"/>
    <w:rsid w:val="002E0E9F"/>
    <w:rsid w:val="002E0EA4"/>
    <w:rsid w:val="002E14E8"/>
    <w:rsid w:val="002E1B56"/>
    <w:rsid w:val="002E1BA4"/>
    <w:rsid w:val="002E1EDF"/>
    <w:rsid w:val="002E25FE"/>
    <w:rsid w:val="002E2A51"/>
    <w:rsid w:val="002E2BD7"/>
    <w:rsid w:val="002E2F65"/>
    <w:rsid w:val="002E48DE"/>
    <w:rsid w:val="002E4937"/>
    <w:rsid w:val="002E6AF4"/>
    <w:rsid w:val="002F03E4"/>
    <w:rsid w:val="002F1970"/>
    <w:rsid w:val="002F23B4"/>
    <w:rsid w:val="002F27FD"/>
    <w:rsid w:val="002F325F"/>
    <w:rsid w:val="002F4CEF"/>
    <w:rsid w:val="002F5069"/>
    <w:rsid w:val="002F572B"/>
    <w:rsid w:val="002F601C"/>
    <w:rsid w:val="002F63B2"/>
    <w:rsid w:val="002F687E"/>
    <w:rsid w:val="002F6E8F"/>
    <w:rsid w:val="002F73CD"/>
    <w:rsid w:val="002F7E18"/>
    <w:rsid w:val="003004B1"/>
    <w:rsid w:val="00300657"/>
    <w:rsid w:val="003007E9"/>
    <w:rsid w:val="00301B84"/>
    <w:rsid w:val="003028F8"/>
    <w:rsid w:val="00303B0B"/>
    <w:rsid w:val="00303C71"/>
    <w:rsid w:val="00303D0A"/>
    <w:rsid w:val="003040E7"/>
    <w:rsid w:val="00304293"/>
    <w:rsid w:val="00304E22"/>
    <w:rsid w:val="00304F43"/>
    <w:rsid w:val="0030534E"/>
    <w:rsid w:val="003059A7"/>
    <w:rsid w:val="0030606F"/>
    <w:rsid w:val="00306196"/>
    <w:rsid w:val="00306664"/>
    <w:rsid w:val="00311391"/>
    <w:rsid w:val="003113FF"/>
    <w:rsid w:val="0031173C"/>
    <w:rsid w:val="00311968"/>
    <w:rsid w:val="003121AD"/>
    <w:rsid w:val="00312237"/>
    <w:rsid w:val="00313A4C"/>
    <w:rsid w:val="00313A62"/>
    <w:rsid w:val="00313AC3"/>
    <w:rsid w:val="00313C48"/>
    <w:rsid w:val="003149F4"/>
    <w:rsid w:val="00314F45"/>
    <w:rsid w:val="00316B64"/>
    <w:rsid w:val="00316B9B"/>
    <w:rsid w:val="00317023"/>
    <w:rsid w:val="003171BB"/>
    <w:rsid w:val="003176EA"/>
    <w:rsid w:val="003178DE"/>
    <w:rsid w:val="00317D31"/>
    <w:rsid w:val="00317ECC"/>
    <w:rsid w:val="00317F24"/>
    <w:rsid w:val="003208D2"/>
    <w:rsid w:val="00320971"/>
    <w:rsid w:val="00321674"/>
    <w:rsid w:val="00324086"/>
    <w:rsid w:val="00324B06"/>
    <w:rsid w:val="00324E9E"/>
    <w:rsid w:val="00326674"/>
    <w:rsid w:val="0032762C"/>
    <w:rsid w:val="00327B30"/>
    <w:rsid w:val="003307F0"/>
    <w:rsid w:val="00330BA4"/>
    <w:rsid w:val="0033122A"/>
    <w:rsid w:val="003318E1"/>
    <w:rsid w:val="003319C2"/>
    <w:rsid w:val="003321AD"/>
    <w:rsid w:val="00332E74"/>
    <w:rsid w:val="0033385E"/>
    <w:rsid w:val="00333B8D"/>
    <w:rsid w:val="00334EE9"/>
    <w:rsid w:val="00335507"/>
    <w:rsid w:val="00335EFA"/>
    <w:rsid w:val="00336B9A"/>
    <w:rsid w:val="003371FB"/>
    <w:rsid w:val="00341208"/>
    <w:rsid w:val="003424EC"/>
    <w:rsid w:val="00342997"/>
    <w:rsid w:val="00342A71"/>
    <w:rsid w:val="00343430"/>
    <w:rsid w:val="003435C1"/>
    <w:rsid w:val="00343931"/>
    <w:rsid w:val="0034434D"/>
    <w:rsid w:val="00344362"/>
    <w:rsid w:val="00344521"/>
    <w:rsid w:val="0034468A"/>
    <w:rsid w:val="00345658"/>
    <w:rsid w:val="00346291"/>
    <w:rsid w:val="0034662E"/>
    <w:rsid w:val="00347F9A"/>
    <w:rsid w:val="00350398"/>
    <w:rsid w:val="0035153D"/>
    <w:rsid w:val="00351B3C"/>
    <w:rsid w:val="00351FD2"/>
    <w:rsid w:val="0035244A"/>
    <w:rsid w:val="003528BB"/>
    <w:rsid w:val="00353094"/>
    <w:rsid w:val="00353B3C"/>
    <w:rsid w:val="003549B5"/>
    <w:rsid w:val="003551F6"/>
    <w:rsid w:val="0035629D"/>
    <w:rsid w:val="00356445"/>
    <w:rsid w:val="0035696F"/>
    <w:rsid w:val="00356BA1"/>
    <w:rsid w:val="00357E38"/>
    <w:rsid w:val="00360E42"/>
    <w:rsid w:val="0036197F"/>
    <w:rsid w:val="00363397"/>
    <w:rsid w:val="0036365E"/>
    <w:rsid w:val="003637B1"/>
    <w:rsid w:val="00363894"/>
    <w:rsid w:val="003641AA"/>
    <w:rsid w:val="0036427F"/>
    <w:rsid w:val="00364806"/>
    <w:rsid w:val="00365C1F"/>
    <w:rsid w:val="0036631D"/>
    <w:rsid w:val="0036635A"/>
    <w:rsid w:val="00366A42"/>
    <w:rsid w:val="00367AE0"/>
    <w:rsid w:val="0037040E"/>
    <w:rsid w:val="0037096A"/>
    <w:rsid w:val="00370BEC"/>
    <w:rsid w:val="00371189"/>
    <w:rsid w:val="003721CC"/>
    <w:rsid w:val="00372572"/>
    <w:rsid w:val="0037290F"/>
    <w:rsid w:val="0037344B"/>
    <w:rsid w:val="00373979"/>
    <w:rsid w:val="003746E5"/>
    <w:rsid w:val="0037481C"/>
    <w:rsid w:val="00376020"/>
    <w:rsid w:val="0037647D"/>
    <w:rsid w:val="00376533"/>
    <w:rsid w:val="0037653A"/>
    <w:rsid w:val="00376928"/>
    <w:rsid w:val="00377845"/>
    <w:rsid w:val="00381092"/>
    <w:rsid w:val="003816CC"/>
    <w:rsid w:val="00381A02"/>
    <w:rsid w:val="00381CD0"/>
    <w:rsid w:val="00382179"/>
    <w:rsid w:val="0038369B"/>
    <w:rsid w:val="00383BB6"/>
    <w:rsid w:val="00384589"/>
    <w:rsid w:val="00384A91"/>
    <w:rsid w:val="00384F4C"/>
    <w:rsid w:val="0038507E"/>
    <w:rsid w:val="0038508B"/>
    <w:rsid w:val="00385B84"/>
    <w:rsid w:val="003868DE"/>
    <w:rsid w:val="00386E84"/>
    <w:rsid w:val="003879E4"/>
    <w:rsid w:val="00390231"/>
    <w:rsid w:val="003908C4"/>
    <w:rsid w:val="003917DE"/>
    <w:rsid w:val="00392965"/>
    <w:rsid w:val="00393C6C"/>
    <w:rsid w:val="0039401B"/>
    <w:rsid w:val="00394422"/>
    <w:rsid w:val="0039457F"/>
    <w:rsid w:val="00394EE2"/>
    <w:rsid w:val="00394EFA"/>
    <w:rsid w:val="00396221"/>
    <w:rsid w:val="003969E6"/>
    <w:rsid w:val="003970A3"/>
    <w:rsid w:val="003A0AD5"/>
    <w:rsid w:val="003A0D77"/>
    <w:rsid w:val="003A0E9A"/>
    <w:rsid w:val="003A1062"/>
    <w:rsid w:val="003A263E"/>
    <w:rsid w:val="003A32EB"/>
    <w:rsid w:val="003A3785"/>
    <w:rsid w:val="003A3FB0"/>
    <w:rsid w:val="003A4704"/>
    <w:rsid w:val="003A4D09"/>
    <w:rsid w:val="003A650F"/>
    <w:rsid w:val="003A67A1"/>
    <w:rsid w:val="003A71AC"/>
    <w:rsid w:val="003B0226"/>
    <w:rsid w:val="003B02E4"/>
    <w:rsid w:val="003B0ACD"/>
    <w:rsid w:val="003B0B49"/>
    <w:rsid w:val="003B17FC"/>
    <w:rsid w:val="003B4BE7"/>
    <w:rsid w:val="003B4E8D"/>
    <w:rsid w:val="003B6C48"/>
    <w:rsid w:val="003B7887"/>
    <w:rsid w:val="003B798A"/>
    <w:rsid w:val="003C0142"/>
    <w:rsid w:val="003C045E"/>
    <w:rsid w:val="003C0610"/>
    <w:rsid w:val="003C0995"/>
    <w:rsid w:val="003C0B70"/>
    <w:rsid w:val="003C1BBC"/>
    <w:rsid w:val="003C1D11"/>
    <w:rsid w:val="003C1D94"/>
    <w:rsid w:val="003C232C"/>
    <w:rsid w:val="003C3911"/>
    <w:rsid w:val="003C3F2E"/>
    <w:rsid w:val="003C3FF6"/>
    <w:rsid w:val="003C4D93"/>
    <w:rsid w:val="003C6C19"/>
    <w:rsid w:val="003C7517"/>
    <w:rsid w:val="003D2B55"/>
    <w:rsid w:val="003D2FB4"/>
    <w:rsid w:val="003D3709"/>
    <w:rsid w:val="003D4A77"/>
    <w:rsid w:val="003D507E"/>
    <w:rsid w:val="003D5323"/>
    <w:rsid w:val="003D56FE"/>
    <w:rsid w:val="003D58ED"/>
    <w:rsid w:val="003D71C2"/>
    <w:rsid w:val="003D7EB2"/>
    <w:rsid w:val="003E50C7"/>
    <w:rsid w:val="003E5139"/>
    <w:rsid w:val="003E6790"/>
    <w:rsid w:val="003E6B08"/>
    <w:rsid w:val="003E752A"/>
    <w:rsid w:val="003E7723"/>
    <w:rsid w:val="003E77A8"/>
    <w:rsid w:val="003E78B1"/>
    <w:rsid w:val="003F13B7"/>
    <w:rsid w:val="003F2159"/>
    <w:rsid w:val="003F22E5"/>
    <w:rsid w:val="003F2338"/>
    <w:rsid w:val="003F2DE7"/>
    <w:rsid w:val="003F2F93"/>
    <w:rsid w:val="003F3068"/>
    <w:rsid w:val="003F4481"/>
    <w:rsid w:val="003F44C3"/>
    <w:rsid w:val="003F558B"/>
    <w:rsid w:val="003F561B"/>
    <w:rsid w:val="003F6A40"/>
    <w:rsid w:val="003F7F9D"/>
    <w:rsid w:val="00400991"/>
    <w:rsid w:val="004016F7"/>
    <w:rsid w:val="004029F2"/>
    <w:rsid w:val="00402C9E"/>
    <w:rsid w:val="00403694"/>
    <w:rsid w:val="0040370D"/>
    <w:rsid w:val="0040383C"/>
    <w:rsid w:val="00403B53"/>
    <w:rsid w:val="00404272"/>
    <w:rsid w:val="00404DE8"/>
    <w:rsid w:val="00405828"/>
    <w:rsid w:val="00406F04"/>
    <w:rsid w:val="004072C9"/>
    <w:rsid w:val="004073A6"/>
    <w:rsid w:val="004101D0"/>
    <w:rsid w:val="004102BC"/>
    <w:rsid w:val="0041040B"/>
    <w:rsid w:val="00410C06"/>
    <w:rsid w:val="004115C8"/>
    <w:rsid w:val="00411E26"/>
    <w:rsid w:val="00413961"/>
    <w:rsid w:val="00413C5C"/>
    <w:rsid w:val="00414562"/>
    <w:rsid w:val="004146D0"/>
    <w:rsid w:val="00415A1C"/>
    <w:rsid w:val="0041669C"/>
    <w:rsid w:val="00416B3B"/>
    <w:rsid w:val="00416ECD"/>
    <w:rsid w:val="0041707B"/>
    <w:rsid w:val="00417ABA"/>
    <w:rsid w:val="00417E74"/>
    <w:rsid w:val="00417FEB"/>
    <w:rsid w:val="004210A3"/>
    <w:rsid w:val="00422BD1"/>
    <w:rsid w:val="00422F24"/>
    <w:rsid w:val="004232F9"/>
    <w:rsid w:val="004236CB"/>
    <w:rsid w:val="0042403D"/>
    <w:rsid w:val="00425604"/>
    <w:rsid w:val="00425884"/>
    <w:rsid w:val="00425FE1"/>
    <w:rsid w:val="004267DD"/>
    <w:rsid w:val="0042680A"/>
    <w:rsid w:val="004304DD"/>
    <w:rsid w:val="00430523"/>
    <w:rsid w:val="00430E25"/>
    <w:rsid w:val="004318CE"/>
    <w:rsid w:val="00431BDA"/>
    <w:rsid w:val="00432001"/>
    <w:rsid w:val="0043209B"/>
    <w:rsid w:val="00432E7D"/>
    <w:rsid w:val="00433B38"/>
    <w:rsid w:val="00433CF8"/>
    <w:rsid w:val="00433E27"/>
    <w:rsid w:val="00434F36"/>
    <w:rsid w:val="0043629B"/>
    <w:rsid w:val="004364C3"/>
    <w:rsid w:val="004405D9"/>
    <w:rsid w:val="00440611"/>
    <w:rsid w:val="00444947"/>
    <w:rsid w:val="00445E24"/>
    <w:rsid w:val="00446DD4"/>
    <w:rsid w:val="004470A4"/>
    <w:rsid w:val="00447E66"/>
    <w:rsid w:val="00450105"/>
    <w:rsid w:val="00450C91"/>
    <w:rsid w:val="00450DC6"/>
    <w:rsid w:val="00454386"/>
    <w:rsid w:val="004551B1"/>
    <w:rsid w:val="0045532B"/>
    <w:rsid w:val="00455BC8"/>
    <w:rsid w:val="00456BEC"/>
    <w:rsid w:val="004575BD"/>
    <w:rsid w:val="004577FF"/>
    <w:rsid w:val="00457E41"/>
    <w:rsid w:val="004605AD"/>
    <w:rsid w:val="00461C03"/>
    <w:rsid w:val="00463121"/>
    <w:rsid w:val="00464710"/>
    <w:rsid w:val="0046488E"/>
    <w:rsid w:val="004670A3"/>
    <w:rsid w:val="004670BC"/>
    <w:rsid w:val="00467453"/>
    <w:rsid w:val="004709DB"/>
    <w:rsid w:val="00470AB3"/>
    <w:rsid w:val="00471772"/>
    <w:rsid w:val="00472434"/>
    <w:rsid w:val="00472F67"/>
    <w:rsid w:val="00474546"/>
    <w:rsid w:val="00474E7C"/>
    <w:rsid w:val="004757EC"/>
    <w:rsid w:val="00475902"/>
    <w:rsid w:val="00475AA6"/>
    <w:rsid w:val="00476F33"/>
    <w:rsid w:val="00476F7B"/>
    <w:rsid w:val="00477128"/>
    <w:rsid w:val="0047748B"/>
    <w:rsid w:val="00477B1C"/>
    <w:rsid w:val="00477F02"/>
    <w:rsid w:val="00480DA9"/>
    <w:rsid w:val="004810BA"/>
    <w:rsid w:val="0048118B"/>
    <w:rsid w:val="00481868"/>
    <w:rsid w:val="00481AF6"/>
    <w:rsid w:val="00482412"/>
    <w:rsid w:val="00483D9A"/>
    <w:rsid w:val="00484210"/>
    <w:rsid w:val="004854FC"/>
    <w:rsid w:val="0048569B"/>
    <w:rsid w:val="00485EA8"/>
    <w:rsid w:val="004868F6"/>
    <w:rsid w:val="00490629"/>
    <w:rsid w:val="00490907"/>
    <w:rsid w:val="00491AF6"/>
    <w:rsid w:val="00492545"/>
    <w:rsid w:val="00492DB0"/>
    <w:rsid w:val="004932BA"/>
    <w:rsid w:val="00494928"/>
    <w:rsid w:val="00494F65"/>
    <w:rsid w:val="00495A51"/>
    <w:rsid w:val="0049627E"/>
    <w:rsid w:val="00497B72"/>
    <w:rsid w:val="004A1CA3"/>
    <w:rsid w:val="004A26D1"/>
    <w:rsid w:val="004A3A6C"/>
    <w:rsid w:val="004A4B42"/>
    <w:rsid w:val="004A4EA9"/>
    <w:rsid w:val="004A5F10"/>
    <w:rsid w:val="004A6351"/>
    <w:rsid w:val="004A643A"/>
    <w:rsid w:val="004A7F20"/>
    <w:rsid w:val="004B02D7"/>
    <w:rsid w:val="004B151D"/>
    <w:rsid w:val="004B22B2"/>
    <w:rsid w:val="004B34BD"/>
    <w:rsid w:val="004B3CAC"/>
    <w:rsid w:val="004B3CB1"/>
    <w:rsid w:val="004B4489"/>
    <w:rsid w:val="004B5B89"/>
    <w:rsid w:val="004B6544"/>
    <w:rsid w:val="004B7D98"/>
    <w:rsid w:val="004C0E13"/>
    <w:rsid w:val="004C1E75"/>
    <w:rsid w:val="004C2ABB"/>
    <w:rsid w:val="004C2DE0"/>
    <w:rsid w:val="004C30EF"/>
    <w:rsid w:val="004C3199"/>
    <w:rsid w:val="004C3208"/>
    <w:rsid w:val="004C38FC"/>
    <w:rsid w:val="004C4027"/>
    <w:rsid w:val="004C4365"/>
    <w:rsid w:val="004C49FA"/>
    <w:rsid w:val="004C5E3D"/>
    <w:rsid w:val="004C7057"/>
    <w:rsid w:val="004C71EE"/>
    <w:rsid w:val="004C786F"/>
    <w:rsid w:val="004D1203"/>
    <w:rsid w:val="004D1FFB"/>
    <w:rsid w:val="004D24BE"/>
    <w:rsid w:val="004D30B3"/>
    <w:rsid w:val="004D5321"/>
    <w:rsid w:val="004D58C2"/>
    <w:rsid w:val="004D5F6D"/>
    <w:rsid w:val="004D66CC"/>
    <w:rsid w:val="004D7863"/>
    <w:rsid w:val="004E0470"/>
    <w:rsid w:val="004E1306"/>
    <w:rsid w:val="004E14A9"/>
    <w:rsid w:val="004E1FE5"/>
    <w:rsid w:val="004E3A0F"/>
    <w:rsid w:val="004E4857"/>
    <w:rsid w:val="004E4F83"/>
    <w:rsid w:val="004E5A7D"/>
    <w:rsid w:val="004E5DCA"/>
    <w:rsid w:val="004F0B06"/>
    <w:rsid w:val="004F0C47"/>
    <w:rsid w:val="004F14C1"/>
    <w:rsid w:val="004F2AA9"/>
    <w:rsid w:val="004F30B1"/>
    <w:rsid w:val="004F3D89"/>
    <w:rsid w:val="004F3DC4"/>
    <w:rsid w:val="004F449D"/>
    <w:rsid w:val="004F47C9"/>
    <w:rsid w:val="004F5778"/>
    <w:rsid w:val="004F59BA"/>
    <w:rsid w:val="004F59E0"/>
    <w:rsid w:val="004F789C"/>
    <w:rsid w:val="004F7BAD"/>
    <w:rsid w:val="005006E7"/>
    <w:rsid w:val="00500BE9"/>
    <w:rsid w:val="005018C8"/>
    <w:rsid w:val="005019BC"/>
    <w:rsid w:val="00501AF3"/>
    <w:rsid w:val="00501C76"/>
    <w:rsid w:val="005023F8"/>
    <w:rsid w:val="0050283E"/>
    <w:rsid w:val="0050372F"/>
    <w:rsid w:val="00503ABE"/>
    <w:rsid w:val="0050441F"/>
    <w:rsid w:val="00505C7B"/>
    <w:rsid w:val="00506DAD"/>
    <w:rsid w:val="00507170"/>
    <w:rsid w:val="00507326"/>
    <w:rsid w:val="00511257"/>
    <w:rsid w:val="00511E4E"/>
    <w:rsid w:val="00512469"/>
    <w:rsid w:val="00512AD8"/>
    <w:rsid w:val="005151C9"/>
    <w:rsid w:val="0051579A"/>
    <w:rsid w:val="00515A7F"/>
    <w:rsid w:val="005166EC"/>
    <w:rsid w:val="005173F6"/>
    <w:rsid w:val="00517EC1"/>
    <w:rsid w:val="00520871"/>
    <w:rsid w:val="00520B17"/>
    <w:rsid w:val="005212B3"/>
    <w:rsid w:val="005214BE"/>
    <w:rsid w:val="00521CAA"/>
    <w:rsid w:val="00522CDF"/>
    <w:rsid w:val="00522D83"/>
    <w:rsid w:val="005240FF"/>
    <w:rsid w:val="005241E4"/>
    <w:rsid w:val="00525FAD"/>
    <w:rsid w:val="005267B4"/>
    <w:rsid w:val="005269E7"/>
    <w:rsid w:val="00526C4B"/>
    <w:rsid w:val="00530A45"/>
    <w:rsid w:val="00532B60"/>
    <w:rsid w:val="00534EB7"/>
    <w:rsid w:val="00536719"/>
    <w:rsid w:val="005374AC"/>
    <w:rsid w:val="005403AC"/>
    <w:rsid w:val="00540BA9"/>
    <w:rsid w:val="00541427"/>
    <w:rsid w:val="00541FCA"/>
    <w:rsid w:val="00543080"/>
    <w:rsid w:val="00543ED7"/>
    <w:rsid w:val="00545C44"/>
    <w:rsid w:val="00546BDA"/>
    <w:rsid w:val="005477E8"/>
    <w:rsid w:val="00547871"/>
    <w:rsid w:val="00547A84"/>
    <w:rsid w:val="0055000B"/>
    <w:rsid w:val="00552436"/>
    <w:rsid w:val="00552B57"/>
    <w:rsid w:val="00552C22"/>
    <w:rsid w:val="00554D0A"/>
    <w:rsid w:val="00554E97"/>
    <w:rsid w:val="00555275"/>
    <w:rsid w:val="00555BEF"/>
    <w:rsid w:val="00556AED"/>
    <w:rsid w:val="005578A6"/>
    <w:rsid w:val="00557ADB"/>
    <w:rsid w:val="00560E4B"/>
    <w:rsid w:val="00561180"/>
    <w:rsid w:val="00561288"/>
    <w:rsid w:val="00561CEA"/>
    <w:rsid w:val="00562775"/>
    <w:rsid w:val="0056498D"/>
    <w:rsid w:val="00564A84"/>
    <w:rsid w:val="00564E5F"/>
    <w:rsid w:val="00564F00"/>
    <w:rsid w:val="00564FE3"/>
    <w:rsid w:val="005656E9"/>
    <w:rsid w:val="00565913"/>
    <w:rsid w:val="005665C7"/>
    <w:rsid w:val="00566E3A"/>
    <w:rsid w:val="00567201"/>
    <w:rsid w:val="00567610"/>
    <w:rsid w:val="00567B63"/>
    <w:rsid w:val="00567BDF"/>
    <w:rsid w:val="00567BEF"/>
    <w:rsid w:val="00571068"/>
    <w:rsid w:val="00571BF7"/>
    <w:rsid w:val="00572CCF"/>
    <w:rsid w:val="00573891"/>
    <w:rsid w:val="00574272"/>
    <w:rsid w:val="00574B94"/>
    <w:rsid w:val="00576AC7"/>
    <w:rsid w:val="00576BA1"/>
    <w:rsid w:val="00577FD6"/>
    <w:rsid w:val="005800EA"/>
    <w:rsid w:val="00580122"/>
    <w:rsid w:val="00580516"/>
    <w:rsid w:val="0058096C"/>
    <w:rsid w:val="00581526"/>
    <w:rsid w:val="005816AB"/>
    <w:rsid w:val="00582D1D"/>
    <w:rsid w:val="00582EC3"/>
    <w:rsid w:val="00583816"/>
    <w:rsid w:val="00583CF4"/>
    <w:rsid w:val="00584095"/>
    <w:rsid w:val="005851AB"/>
    <w:rsid w:val="00585B19"/>
    <w:rsid w:val="00585FB5"/>
    <w:rsid w:val="00586FEB"/>
    <w:rsid w:val="00587AB1"/>
    <w:rsid w:val="00587AD4"/>
    <w:rsid w:val="00587B2E"/>
    <w:rsid w:val="00587B90"/>
    <w:rsid w:val="005906F6"/>
    <w:rsid w:val="00590D7A"/>
    <w:rsid w:val="00591052"/>
    <w:rsid w:val="0059118D"/>
    <w:rsid w:val="0059396D"/>
    <w:rsid w:val="005949C4"/>
    <w:rsid w:val="00594AC6"/>
    <w:rsid w:val="00594B99"/>
    <w:rsid w:val="00594E8D"/>
    <w:rsid w:val="0059534D"/>
    <w:rsid w:val="00596290"/>
    <w:rsid w:val="0059690E"/>
    <w:rsid w:val="00596BA2"/>
    <w:rsid w:val="00597A98"/>
    <w:rsid w:val="005A0911"/>
    <w:rsid w:val="005A0E54"/>
    <w:rsid w:val="005A1275"/>
    <w:rsid w:val="005A2E20"/>
    <w:rsid w:val="005A2E8E"/>
    <w:rsid w:val="005A3AB9"/>
    <w:rsid w:val="005A54D9"/>
    <w:rsid w:val="005A5F22"/>
    <w:rsid w:val="005A74B7"/>
    <w:rsid w:val="005B028B"/>
    <w:rsid w:val="005B0827"/>
    <w:rsid w:val="005B2CAE"/>
    <w:rsid w:val="005B48D0"/>
    <w:rsid w:val="005B5597"/>
    <w:rsid w:val="005B66B3"/>
    <w:rsid w:val="005B6D68"/>
    <w:rsid w:val="005B7960"/>
    <w:rsid w:val="005B7FB3"/>
    <w:rsid w:val="005C0AF7"/>
    <w:rsid w:val="005C2B45"/>
    <w:rsid w:val="005C40BE"/>
    <w:rsid w:val="005C6204"/>
    <w:rsid w:val="005C676D"/>
    <w:rsid w:val="005C7C99"/>
    <w:rsid w:val="005D00A4"/>
    <w:rsid w:val="005D09CE"/>
    <w:rsid w:val="005D1255"/>
    <w:rsid w:val="005D1C7E"/>
    <w:rsid w:val="005D35FC"/>
    <w:rsid w:val="005D4226"/>
    <w:rsid w:val="005D48A2"/>
    <w:rsid w:val="005D4ADB"/>
    <w:rsid w:val="005D4F9B"/>
    <w:rsid w:val="005D5854"/>
    <w:rsid w:val="005D5D82"/>
    <w:rsid w:val="005D61FC"/>
    <w:rsid w:val="005D691F"/>
    <w:rsid w:val="005D6A6F"/>
    <w:rsid w:val="005D75DD"/>
    <w:rsid w:val="005E01E0"/>
    <w:rsid w:val="005E02CF"/>
    <w:rsid w:val="005E0AB6"/>
    <w:rsid w:val="005E1615"/>
    <w:rsid w:val="005E1D0E"/>
    <w:rsid w:val="005E2538"/>
    <w:rsid w:val="005E2AD0"/>
    <w:rsid w:val="005E3988"/>
    <w:rsid w:val="005E3C7F"/>
    <w:rsid w:val="005E4E6B"/>
    <w:rsid w:val="005E5910"/>
    <w:rsid w:val="005E5B0C"/>
    <w:rsid w:val="005E683F"/>
    <w:rsid w:val="005E74C0"/>
    <w:rsid w:val="005F00FC"/>
    <w:rsid w:val="005F06F2"/>
    <w:rsid w:val="005F0E33"/>
    <w:rsid w:val="005F282D"/>
    <w:rsid w:val="005F3DA0"/>
    <w:rsid w:val="005F48BF"/>
    <w:rsid w:val="005F53C0"/>
    <w:rsid w:val="005F57A0"/>
    <w:rsid w:val="005F70F6"/>
    <w:rsid w:val="005F75D2"/>
    <w:rsid w:val="0060064B"/>
    <w:rsid w:val="00600727"/>
    <w:rsid w:val="00601E89"/>
    <w:rsid w:val="006020F6"/>
    <w:rsid w:val="006027ED"/>
    <w:rsid w:val="006036AF"/>
    <w:rsid w:val="006038E6"/>
    <w:rsid w:val="00603FF1"/>
    <w:rsid w:val="006054A3"/>
    <w:rsid w:val="00606D9C"/>
    <w:rsid w:val="00607862"/>
    <w:rsid w:val="006115AE"/>
    <w:rsid w:val="00612018"/>
    <w:rsid w:val="00614710"/>
    <w:rsid w:val="00614C6B"/>
    <w:rsid w:val="00614D13"/>
    <w:rsid w:val="00615C8A"/>
    <w:rsid w:val="00621F67"/>
    <w:rsid w:val="006226C9"/>
    <w:rsid w:val="00622A71"/>
    <w:rsid w:val="00622D8E"/>
    <w:rsid w:val="00623AA4"/>
    <w:rsid w:val="00624B46"/>
    <w:rsid w:val="00625115"/>
    <w:rsid w:val="00625AFD"/>
    <w:rsid w:val="00625BB5"/>
    <w:rsid w:val="006262EC"/>
    <w:rsid w:val="0062676B"/>
    <w:rsid w:val="00626A6D"/>
    <w:rsid w:val="00626FCB"/>
    <w:rsid w:val="00631FC1"/>
    <w:rsid w:val="00633559"/>
    <w:rsid w:val="0063392C"/>
    <w:rsid w:val="00634D72"/>
    <w:rsid w:val="00636267"/>
    <w:rsid w:val="00636692"/>
    <w:rsid w:val="00636EA8"/>
    <w:rsid w:val="0063786F"/>
    <w:rsid w:val="00637C79"/>
    <w:rsid w:val="00637D66"/>
    <w:rsid w:val="006405BC"/>
    <w:rsid w:val="00641A95"/>
    <w:rsid w:val="00641DE0"/>
    <w:rsid w:val="00641E9F"/>
    <w:rsid w:val="00642140"/>
    <w:rsid w:val="00642276"/>
    <w:rsid w:val="0064283D"/>
    <w:rsid w:val="00642A0D"/>
    <w:rsid w:val="00642A5B"/>
    <w:rsid w:val="00644F54"/>
    <w:rsid w:val="00645431"/>
    <w:rsid w:val="00645487"/>
    <w:rsid w:val="006459EA"/>
    <w:rsid w:val="00645BFB"/>
    <w:rsid w:val="00645EB3"/>
    <w:rsid w:val="00646182"/>
    <w:rsid w:val="0064691F"/>
    <w:rsid w:val="00647A80"/>
    <w:rsid w:val="00647B3C"/>
    <w:rsid w:val="00647C08"/>
    <w:rsid w:val="00647F6B"/>
    <w:rsid w:val="00650026"/>
    <w:rsid w:val="00650C34"/>
    <w:rsid w:val="00650D48"/>
    <w:rsid w:val="00651232"/>
    <w:rsid w:val="00651E63"/>
    <w:rsid w:val="00652669"/>
    <w:rsid w:val="00652E85"/>
    <w:rsid w:val="00653DE0"/>
    <w:rsid w:val="00654A6F"/>
    <w:rsid w:val="00654F29"/>
    <w:rsid w:val="0065533B"/>
    <w:rsid w:val="00656097"/>
    <w:rsid w:val="0065689B"/>
    <w:rsid w:val="006571C7"/>
    <w:rsid w:val="00657B39"/>
    <w:rsid w:val="0066095E"/>
    <w:rsid w:val="00661317"/>
    <w:rsid w:val="0066154C"/>
    <w:rsid w:val="00662024"/>
    <w:rsid w:val="0066284B"/>
    <w:rsid w:val="00662B4A"/>
    <w:rsid w:val="0066308E"/>
    <w:rsid w:val="0066325B"/>
    <w:rsid w:val="0066546E"/>
    <w:rsid w:val="00666146"/>
    <w:rsid w:val="006709E1"/>
    <w:rsid w:val="00670B40"/>
    <w:rsid w:val="00671DF3"/>
    <w:rsid w:val="0067335C"/>
    <w:rsid w:val="00674901"/>
    <w:rsid w:val="0067554F"/>
    <w:rsid w:val="00676C6E"/>
    <w:rsid w:val="00677F62"/>
    <w:rsid w:val="00680818"/>
    <w:rsid w:val="006812CE"/>
    <w:rsid w:val="00682BE6"/>
    <w:rsid w:val="006830FC"/>
    <w:rsid w:val="0068317A"/>
    <w:rsid w:val="0068400C"/>
    <w:rsid w:val="006857EE"/>
    <w:rsid w:val="00686392"/>
    <w:rsid w:val="00690649"/>
    <w:rsid w:val="00690E6E"/>
    <w:rsid w:val="006915B3"/>
    <w:rsid w:val="00691C81"/>
    <w:rsid w:val="00692465"/>
    <w:rsid w:val="00692579"/>
    <w:rsid w:val="00692A8B"/>
    <w:rsid w:val="00692D1A"/>
    <w:rsid w:val="006935F2"/>
    <w:rsid w:val="00693BC9"/>
    <w:rsid w:val="00694100"/>
    <w:rsid w:val="00694142"/>
    <w:rsid w:val="006946A8"/>
    <w:rsid w:val="00694E0C"/>
    <w:rsid w:val="00694EF4"/>
    <w:rsid w:val="006950E1"/>
    <w:rsid w:val="006958A1"/>
    <w:rsid w:val="006963A5"/>
    <w:rsid w:val="00696A50"/>
    <w:rsid w:val="006972B7"/>
    <w:rsid w:val="0069747B"/>
    <w:rsid w:val="006A0598"/>
    <w:rsid w:val="006A0B9F"/>
    <w:rsid w:val="006A180F"/>
    <w:rsid w:val="006A1D84"/>
    <w:rsid w:val="006A24E3"/>
    <w:rsid w:val="006A3035"/>
    <w:rsid w:val="006A3A37"/>
    <w:rsid w:val="006A4030"/>
    <w:rsid w:val="006A4816"/>
    <w:rsid w:val="006A4DFF"/>
    <w:rsid w:val="006A6086"/>
    <w:rsid w:val="006A626A"/>
    <w:rsid w:val="006A6EF3"/>
    <w:rsid w:val="006A7764"/>
    <w:rsid w:val="006B0D07"/>
    <w:rsid w:val="006B0F87"/>
    <w:rsid w:val="006B114B"/>
    <w:rsid w:val="006B1276"/>
    <w:rsid w:val="006B17F1"/>
    <w:rsid w:val="006B2E2C"/>
    <w:rsid w:val="006B3770"/>
    <w:rsid w:val="006B3C9A"/>
    <w:rsid w:val="006B3D0B"/>
    <w:rsid w:val="006B4D66"/>
    <w:rsid w:val="006B4E92"/>
    <w:rsid w:val="006B5143"/>
    <w:rsid w:val="006B5534"/>
    <w:rsid w:val="006B6E36"/>
    <w:rsid w:val="006B6EE6"/>
    <w:rsid w:val="006B702A"/>
    <w:rsid w:val="006C0F06"/>
    <w:rsid w:val="006C2111"/>
    <w:rsid w:val="006C2475"/>
    <w:rsid w:val="006C37C3"/>
    <w:rsid w:val="006C38DD"/>
    <w:rsid w:val="006C3EE2"/>
    <w:rsid w:val="006C44D0"/>
    <w:rsid w:val="006C6BCF"/>
    <w:rsid w:val="006C7E4B"/>
    <w:rsid w:val="006D06D8"/>
    <w:rsid w:val="006D10E7"/>
    <w:rsid w:val="006D13B1"/>
    <w:rsid w:val="006D13EC"/>
    <w:rsid w:val="006D146B"/>
    <w:rsid w:val="006D1BC1"/>
    <w:rsid w:val="006D3E3F"/>
    <w:rsid w:val="006D3E6B"/>
    <w:rsid w:val="006D4E6B"/>
    <w:rsid w:val="006D6B0E"/>
    <w:rsid w:val="006D6CB5"/>
    <w:rsid w:val="006D7920"/>
    <w:rsid w:val="006D7A99"/>
    <w:rsid w:val="006E0C65"/>
    <w:rsid w:val="006E0E25"/>
    <w:rsid w:val="006E10B9"/>
    <w:rsid w:val="006E3AAA"/>
    <w:rsid w:val="006E52E3"/>
    <w:rsid w:val="006E57CC"/>
    <w:rsid w:val="006E631F"/>
    <w:rsid w:val="006E68F3"/>
    <w:rsid w:val="006E6973"/>
    <w:rsid w:val="006E7217"/>
    <w:rsid w:val="006E7295"/>
    <w:rsid w:val="006E7421"/>
    <w:rsid w:val="006E7BC2"/>
    <w:rsid w:val="006E7C18"/>
    <w:rsid w:val="006F1202"/>
    <w:rsid w:val="006F1C0D"/>
    <w:rsid w:val="006F2C8D"/>
    <w:rsid w:val="006F5DCF"/>
    <w:rsid w:val="006F635D"/>
    <w:rsid w:val="006F7F96"/>
    <w:rsid w:val="00700ED3"/>
    <w:rsid w:val="007016A9"/>
    <w:rsid w:val="00702608"/>
    <w:rsid w:val="00702A67"/>
    <w:rsid w:val="00703ED6"/>
    <w:rsid w:val="00704010"/>
    <w:rsid w:val="00704E1D"/>
    <w:rsid w:val="00704FBB"/>
    <w:rsid w:val="007058BD"/>
    <w:rsid w:val="0070594C"/>
    <w:rsid w:val="00705A5A"/>
    <w:rsid w:val="00706069"/>
    <w:rsid w:val="007060F7"/>
    <w:rsid w:val="00706BB1"/>
    <w:rsid w:val="00707CF6"/>
    <w:rsid w:val="00710102"/>
    <w:rsid w:val="007110F7"/>
    <w:rsid w:val="0071138C"/>
    <w:rsid w:val="00711AD8"/>
    <w:rsid w:val="007126EF"/>
    <w:rsid w:val="007129D2"/>
    <w:rsid w:val="007149FC"/>
    <w:rsid w:val="00716984"/>
    <w:rsid w:val="0071708D"/>
    <w:rsid w:val="007176AF"/>
    <w:rsid w:val="007179A0"/>
    <w:rsid w:val="00720588"/>
    <w:rsid w:val="007208BB"/>
    <w:rsid w:val="00720C2B"/>
    <w:rsid w:val="007211F3"/>
    <w:rsid w:val="0072198F"/>
    <w:rsid w:val="00721BCF"/>
    <w:rsid w:val="00721C13"/>
    <w:rsid w:val="00721CD7"/>
    <w:rsid w:val="00722ACD"/>
    <w:rsid w:val="007233AE"/>
    <w:rsid w:val="00723A0A"/>
    <w:rsid w:val="0072410C"/>
    <w:rsid w:val="0072411D"/>
    <w:rsid w:val="007261B1"/>
    <w:rsid w:val="00726DFE"/>
    <w:rsid w:val="00726F32"/>
    <w:rsid w:val="00730913"/>
    <w:rsid w:val="00731C5E"/>
    <w:rsid w:val="00732A73"/>
    <w:rsid w:val="007335F5"/>
    <w:rsid w:val="00734244"/>
    <w:rsid w:val="00736027"/>
    <w:rsid w:val="00736CB0"/>
    <w:rsid w:val="00737181"/>
    <w:rsid w:val="00737738"/>
    <w:rsid w:val="007405D5"/>
    <w:rsid w:val="00741BED"/>
    <w:rsid w:val="00743AEA"/>
    <w:rsid w:val="007446DC"/>
    <w:rsid w:val="0074470C"/>
    <w:rsid w:val="007462E7"/>
    <w:rsid w:val="007465B5"/>
    <w:rsid w:val="00746C82"/>
    <w:rsid w:val="00747A15"/>
    <w:rsid w:val="007501EA"/>
    <w:rsid w:val="007502CC"/>
    <w:rsid w:val="00750428"/>
    <w:rsid w:val="00750E44"/>
    <w:rsid w:val="007527F3"/>
    <w:rsid w:val="00752D2C"/>
    <w:rsid w:val="0075304E"/>
    <w:rsid w:val="007539A2"/>
    <w:rsid w:val="00754E6B"/>
    <w:rsid w:val="007578DC"/>
    <w:rsid w:val="00757AD2"/>
    <w:rsid w:val="00760506"/>
    <w:rsid w:val="00760675"/>
    <w:rsid w:val="00760C70"/>
    <w:rsid w:val="00761FF1"/>
    <w:rsid w:val="00762263"/>
    <w:rsid w:val="00762AA8"/>
    <w:rsid w:val="007635E2"/>
    <w:rsid w:val="00763A2C"/>
    <w:rsid w:val="00764AE8"/>
    <w:rsid w:val="00764E70"/>
    <w:rsid w:val="00766137"/>
    <w:rsid w:val="00766984"/>
    <w:rsid w:val="007673CE"/>
    <w:rsid w:val="0076760A"/>
    <w:rsid w:val="00770261"/>
    <w:rsid w:val="0077039E"/>
    <w:rsid w:val="00771582"/>
    <w:rsid w:val="00773333"/>
    <w:rsid w:val="0077431B"/>
    <w:rsid w:val="0077610B"/>
    <w:rsid w:val="0077680B"/>
    <w:rsid w:val="00776FF5"/>
    <w:rsid w:val="007774D7"/>
    <w:rsid w:val="007806B8"/>
    <w:rsid w:val="00780D32"/>
    <w:rsid w:val="00781411"/>
    <w:rsid w:val="00782A0C"/>
    <w:rsid w:val="0078343E"/>
    <w:rsid w:val="00783988"/>
    <w:rsid w:val="00784C4C"/>
    <w:rsid w:val="00785679"/>
    <w:rsid w:val="007856BC"/>
    <w:rsid w:val="0078618E"/>
    <w:rsid w:val="0078684C"/>
    <w:rsid w:val="00787047"/>
    <w:rsid w:val="00787128"/>
    <w:rsid w:val="00787134"/>
    <w:rsid w:val="007879E5"/>
    <w:rsid w:val="00790004"/>
    <w:rsid w:val="00790D36"/>
    <w:rsid w:val="0079108C"/>
    <w:rsid w:val="007914B3"/>
    <w:rsid w:val="00791625"/>
    <w:rsid w:val="007925C2"/>
    <w:rsid w:val="007935C8"/>
    <w:rsid w:val="007941BD"/>
    <w:rsid w:val="007946DB"/>
    <w:rsid w:val="00794726"/>
    <w:rsid w:val="00794AE1"/>
    <w:rsid w:val="00794D6C"/>
    <w:rsid w:val="00795D2B"/>
    <w:rsid w:val="00795EF3"/>
    <w:rsid w:val="00796284"/>
    <w:rsid w:val="007969A8"/>
    <w:rsid w:val="0079700D"/>
    <w:rsid w:val="00797CF2"/>
    <w:rsid w:val="00797F13"/>
    <w:rsid w:val="007A0C73"/>
    <w:rsid w:val="007A21B7"/>
    <w:rsid w:val="007A27FD"/>
    <w:rsid w:val="007A2DF9"/>
    <w:rsid w:val="007A31AC"/>
    <w:rsid w:val="007A34FA"/>
    <w:rsid w:val="007A3A2E"/>
    <w:rsid w:val="007A3CEB"/>
    <w:rsid w:val="007A557D"/>
    <w:rsid w:val="007A5E94"/>
    <w:rsid w:val="007A5FB1"/>
    <w:rsid w:val="007A6C93"/>
    <w:rsid w:val="007A71F2"/>
    <w:rsid w:val="007A71F5"/>
    <w:rsid w:val="007A779A"/>
    <w:rsid w:val="007A7F53"/>
    <w:rsid w:val="007B0123"/>
    <w:rsid w:val="007B035A"/>
    <w:rsid w:val="007B1246"/>
    <w:rsid w:val="007B1B49"/>
    <w:rsid w:val="007B2658"/>
    <w:rsid w:val="007B3002"/>
    <w:rsid w:val="007B3008"/>
    <w:rsid w:val="007B34B8"/>
    <w:rsid w:val="007B34F6"/>
    <w:rsid w:val="007B3FFF"/>
    <w:rsid w:val="007B475A"/>
    <w:rsid w:val="007B4B0E"/>
    <w:rsid w:val="007B4D39"/>
    <w:rsid w:val="007B5608"/>
    <w:rsid w:val="007B5E42"/>
    <w:rsid w:val="007B5E70"/>
    <w:rsid w:val="007B6C15"/>
    <w:rsid w:val="007B7836"/>
    <w:rsid w:val="007B7FEF"/>
    <w:rsid w:val="007C0349"/>
    <w:rsid w:val="007C1667"/>
    <w:rsid w:val="007C1D3A"/>
    <w:rsid w:val="007C2E8A"/>
    <w:rsid w:val="007C2EDA"/>
    <w:rsid w:val="007C3AE1"/>
    <w:rsid w:val="007C465B"/>
    <w:rsid w:val="007C5655"/>
    <w:rsid w:val="007C5ABD"/>
    <w:rsid w:val="007C6CB6"/>
    <w:rsid w:val="007C7678"/>
    <w:rsid w:val="007D05C9"/>
    <w:rsid w:val="007D19E9"/>
    <w:rsid w:val="007D1DFB"/>
    <w:rsid w:val="007D1ED6"/>
    <w:rsid w:val="007D25F7"/>
    <w:rsid w:val="007D49FC"/>
    <w:rsid w:val="007D62E7"/>
    <w:rsid w:val="007D6DDA"/>
    <w:rsid w:val="007D6E78"/>
    <w:rsid w:val="007D7344"/>
    <w:rsid w:val="007D742C"/>
    <w:rsid w:val="007D77D6"/>
    <w:rsid w:val="007D79E7"/>
    <w:rsid w:val="007D7BDF"/>
    <w:rsid w:val="007E1768"/>
    <w:rsid w:val="007E1E59"/>
    <w:rsid w:val="007E1FEE"/>
    <w:rsid w:val="007E2F9B"/>
    <w:rsid w:val="007E2FD0"/>
    <w:rsid w:val="007E39FA"/>
    <w:rsid w:val="007E4F73"/>
    <w:rsid w:val="007E5496"/>
    <w:rsid w:val="007E62A2"/>
    <w:rsid w:val="007E756F"/>
    <w:rsid w:val="007E777F"/>
    <w:rsid w:val="007F0080"/>
    <w:rsid w:val="007F03ED"/>
    <w:rsid w:val="007F156C"/>
    <w:rsid w:val="007F2A57"/>
    <w:rsid w:val="007F2C3F"/>
    <w:rsid w:val="007F2FEA"/>
    <w:rsid w:val="007F3956"/>
    <w:rsid w:val="007F3B33"/>
    <w:rsid w:val="007F4747"/>
    <w:rsid w:val="007F4761"/>
    <w:rsid w:val="007F4FB4"/>
    <w:rsid w:val="007F5CFE"/>
    <w:rsid w:val="007F6091"/>
    <w:rsid w:val="007F69BE"/>
    <w:rsid w:val="007F6B8D"/>
    <w:rsid w:val="00800BA9"/>
    <w:rsid w:val="00800BED"/>
    <w:rsid w:val="00800FBF"/>
    <w:rsid w:val="00801D92"/>
    <w:rsid w:val="008030A8"/>
    <w:rsid w:val="00804102"/>
    <w:rsid w:val="008045A4"/>
    <w:rsid w:val="008059EF"/>
    <w:rsid w:val="00805CE8"/>
    <w:rsid w:val="00806765"/>
    <w:rsid w:val="0080681D"/>
    <w:rsid w:val="00806C11"/>
    <w:rsid w:val="0081024B"/>
    <w:rsid w:val="008105C7"/>
    <w:rsid w:val="00810631"/>
    <w:rsid w:val="008108CA"/>
    <w:rsid w:val="00810D22"/>
    <w:rsid w:val="00811A67"/>
    <w:rsid w:val="00811BEE"/>
    <w:rsid w:val="00813281"/>
    <w:rsid w:val="008132E8"/>
    <w:rsid w:val="0081424D"/>
    <w:rsid w:val="00814BAA"/>
    <w:rsid w:val="008153E7"/>
    <w:rsid w:val="00816576"/>
    <w:rsid w:val="008176EA"/>
    <w:rsid w:val="0082042B"/>
    <w:rsid w:val="008207B3"/>
    <w:rsid w:val="00821467"/>
    <w:rsid w:val="00821CC1"/>
    <w:rsid w:val="008222D1"/>
    <w:rsid w:val="008226F9"/>
    <w:rsid w:val="00823C6B"/>
    <w:rsid w:val="0082576B"/>
    <w:rsid w:val="00826186"/>
    <w:rsid w:val="00826AE5"/>
    <w:rsid w:val="00827836"/>
    <w:rsid w:val="00830521"/>
    <w:rsid w:val="0083071E"/>
    <w:rsid w:val="00830CE1"/>
    <w:rsid w:val="00830E73"/>
    <w:rsid w:val="00831524"/>
    <w:rsid w:val="00831613"/>
    <w:rsid w:val="00831F12"/>
    <w:rsid w:val="00832AC5"/>
    <w:rsid w:val="00833320"/>
    <w:rsid w:val="00834621"/>
    <w:rsid w:val="00835152"/>
    <w:rsid w:val="008357F7"/>
    <w:rsid w:val="0083581E"/>
    <w:rsid w:val="00836A91"/>
    <w:rsid w:val="00837328"/>
    <w:rsid w:val="0084058A"/>
    <w:rsid w:val="00842D07"/>
    <w:rsid w:val="0084347C"/>
    <w:rsid w:val="008435BD"/>
    <w:rsid w:val="0084433F"/>
    <w:rsid w:val="00844E9F"/>
    <w:rsid w:val="008452C0"/>
    <w:rsid w:val="0084597B"/>
    <w:rsid w:val="00845EFF"/>
    <w:rsid w:val="00846403"/>
    <w:rsid w:val="0084691E"/>
    <w:rsid w:val="008469B0"/>
    <w:rsid w:val="00847F26"/>
    <w:rsid w:val="00850123"/>
    <w:rsid w:val="00850178"/>
    <w:rsid w:val="0085056B"/>
    <w:rsid w:val="00850EF4"/>
    <w:rsid w:val="0085233A"/>
    <w:rsid w:val="00854311"/>
    <w:rsid w:val="00854803"/>
    <w:rsid w:val="0085480C"/>
    <w:rsid w:val="008551FE"/>
    <w:rsid w:val="008562AD"/>
    <w:rsid w:val="008562FD"/>
    <w:rsid w:val="008573E0"/>
    <w:rsid w:val="00857A7F"/>
    <w:rsid w:val="00860F70"/>
    <w:rsid w:val="00862940"/>
    <w:rsid w:val="008629F2"/>
    <w:rsid w:val="0086344A"/>
    <w:rsid w:val="00864356"/>
    <w:rsid w:val="00866481"/>
    <w:rsid w:val="008705D4"/>
    <w:rsid w:val="00871F26"/>
    <w:rsid w:val="00872B3B"/>
    <w:rsid w:val="0087349A"/>
    <w:rsid w:val="00874699"/>
    <w:rsid w:val="00874776"/>
    <w:rsid w:val="008751A8"/>
    <w:rsid w:val="0087553E"/>
    <w:rsid w:val="008756BA"/>
    <w:rsid w:val="00875AA9"/>
    <w:rsid w:val="008769DB"/>
    <w:rsid w:val="00877341"/>
    <w:rsid w:val="00877EF8"/>
    <w:rsid w:val="00880D57"/>
    <w:rsid w:val="00882141"/>
    <w:rsid w:val="00882CC4"/>
    <w:rsid w:val="00882F78"/>
    <w:rsid w:val="0088315B"/>
    <w:rsid w:val="00883185"/>
    <w:rsid w:val="0088427C"/>
    <w:rsid w:val="00884540"/>
    <w:rsid w:val="00884566"/>
    <w:rsid w:val="0088488C"/>
    <w:rsid w:val="00884D80"/>
    <w:rsid w:val="0088525B"/>
    <w:rsid w:val="00885A4C"/>
    <w:rsid w:val="008860AB"/>
    <w:rsid w:val="00886B2C"/>
    <w:rsid w:val="00887C27"/>
    <w:rsid w:val="0089089F"/>
    <w:rsid w:val="00890CA9"/>
    <w:rsid w:val="008910ED"/>
    <w:rsid w:val="00891410"/>
    <w:rsid w:val="00892B65"/>
    <w:rsid w:val="0089316E"/>
    <w:rsid w:val="00893361"/>
    <w:rsid w:val="0089405E"/>
    <w:rsid w:val="008944AA"/>
    <w:rsid w:val="00894732"/>
    <w:rsid w:val="008947D0"/>
    <w:rsid w:val="008947DA"/>
    <w:rsid w:val="00896F9A"/>
    <w:rsid w:val="00897A4B"/>
    <w:rsid w:val="008A0A3D"/>
    <w:rsid w:val="008A1348"/>
    <w:rsid w:val="008A30B0"/>
    <w:rsid w:val="008A3157"/>
    <w:rsid w:val="008A35F1"/>
    <w:rsid w:val="008A3E60"/>
    <w:rsid w:val="008A43CD"/>
    <w:rsid w:val="008A46C2"/>
    <w:rsid w:val="008A4C34"/>
    <w:rsid w:val="008A5C15"/>
    <w:rsid w:val="008A6170"/>
    <w:rsid w:val="008A6961"/>
    <w:rsid w:val="008A720A"/>
    <w:rsid w:val="008B0088"/>
    <w:rsid w:val="008B0BAC"/>
    <w:rsid w:val="008B0C79"/>
    <w:rsid w:val="008B12B0"/>
    <w:rsid w:val="008B1A22"/>
    <w:rsid w:val="008B28C9"/>
    <w:rsid w:val="008B2E6E"/>
    <w:rsid w:val="008B35A1"/>
    <w:rsid w:val="008B42B0"/>
    <w:rsid w:val="008B4941"/>
    <w:rsid w:val="008B4CBD"/>
    <w:rsid w:val="008B54B7"/>
    <w:rsid w:val="008B6243"/>
    <w:rsid w:val="008B6796"/>
    <w:rsid w:val="008B6AE4"/>
    <w:rsid w:val="008B6DA2"/>
    <w:rsid w:val="008B7F90"/>
    <w:rsid w:val="008C0422"/>
    <w:rsid w:val="008C0757"/>
    <w:rsid w:val="008C0DA0"/>
    <w:rsid w:val="008C1790"/>
    <w:rsid w:val="008C1AAB"/>
    <w:rsid w:val="008C1C00"/>
    <w:rsid w:val="008C291C"/>
    <w:rsid w:val="008C2E86"/>
    <w:rsid w:val="008C439F"/>
    <w:rsid w:val="008C4B7B"/>
    <w:rsid w:val="008C5F0D"/>
    <w:rsid w:val="008C73D2"/>
    <w:rsid w:val="008C7770"/>
    <w:rsid w:val="008C7822"/>
    <w:rsid w:val="008D120F"/>
    <w:rsid w:val="008D1673"/>
    <w:rsid w:val="008D269C"/>
    <w:rsid w:val="008D31F3"/>
    <w:rsid w:val="008D330D"/>
    <w:rsid w:val="008D393F"/>
    <w:rsid w:val="008D3AEF"/>
    <w:rsid w:val="008D4871"/>
    <w:rsid w:val="008D568A"/>
    <w:rsid w:val="008D6581"/>
    <w:rsid w:val="008D7266"/>
    <w:rsid w:val="008E02B8"/>
    <w:rsid w:val="008E0751"/>
    <w:rsid w:val="008E085C"/>
    <w:rsid w:val="008E1597"/>
    <w:rsid w:val="008E2A43"/>
    <w:rsid w:val="008E3B93"/>
    <w:rsid w:val="008E3BF1"/>
    <w:rsid w:val="008E3F5C"/>
    <w:rsid w:val="008E4B24"/>
    <w:rsid w:val="008E56D8"/>
    <w:rsid w:val="008E5B69"/>
    <w:rsid w:val="008E5FD0"/>
    <w:rsid w:val="008E5FF1"/>
    <w:rsid w:val="008E6278"/>
    <w:rsid w:val="008E62AB"/>
    <w:rsid w:val="008E7B67"/>
    <w:rsid w:val="008E7D2E"/>
    <w:rsid w:val="008F00C5"/>
    <w:rsid w:val="008F0F32"/>
    <w:rsid w:val="008F0F6B"/>
    <w:rsid w:val="008F1968"/>
    <w:rsid w:val="008F1AB8"/>
    <w:rsid w:val="008F2C9F"/>
    <w:rsid w:val="008F3A4A"/>
    <w:rsid w:val="008F3C82"/>
    <w:rsid w:val="008F5575"/>
    <w:rsid w:val="008F6769"/>
    <w:rsid w:val="008F7A1E"/>
    <w:rsid w:val="008F7D15"/>
    <w:rsid w:val="009009D0"/>
    <w:rsid w:val="00901395"/>
    <w:rsid w:val="0090140C"/>
    <w:rsid w:val="00903050"/>
    <w:rsid w:val="00903844"/>
    <w:rsid w:val="00904785"/>
    <w:rsid w:val="009052F5"/>
    <w:rsid w:val="009054B8"/>
    <w:rsid w:val="00906102"/>
    <w:rsid w:val="009063C3"/>
    <w:rsid w:val="00906D93"/>
    <w:rsid w:val="00907DD5"/>
    <w:rsid w:val="0091084C"/>
    <w:rsid w:val="00911F10"/>
    <w:rsid w:val="00912165"/>
    <w:rsid w:val="00912364"/>
    <w:rsid w:val="00912EBB"/>
    <w:rsid w:val="00913A5B"/>
    <w:rsid w:val="0091444A"/>
    <w:rsid w:val="00914685"/>
    <w:rsid w:val="009150AD"/>
    <w:rsid w:val="009154F2"/>
    <w:rsid w:val="00915B5B"/>
    <w:rsid w:val="00915FBF"/>
    <w:rsid w:val="00916190"/>
    <w:rsid w:val="009169D7"/>
    <w:rsid w:val="00916BC6"/>
    <w:rsid w:val="00916E96"/>
    <w:rsid w:val="009175CE"/>
    <w:rsid w:val="00917C10"/>
    <w:rsid w:val="0092074A"/>
    <w:rsid w:val="0092135B"/>
    <w:rsid w:val="00921BF6"/>
    <w:rsid w:val="00921EBA"/>
    <w:rsid w:val="00922662"/>
    <w:rsid w:val="00922E84"/>
    <w:rsid w:val="00923E60"/>
    <w:rsid w:val="00924685"/>
    <w:rsid w:val="00924EC9"/>
    <w:rsid w:val="009258B7"/>
    <w:rsid w:val="00927C87"/>
    <w:rsid w:val="009302A3"/>
    <w:rsid w:val="00931253"/>
    <w:rsid w:val="009317AA"/>
    <w:rsid w:val="00933092"/>
    <w:rsid w:val="00933302"/>
    <w:rsid w:val="00933CA5"/>
    <w:rsid w:val="00937DD7"/>
    <w:rsid w:val="00940EB7"/>
    <w:rsid w:val="00940FA7"/>
    <w:rsid w:val="0094186B"/>
    <w:rsid w:val="00941BF1"/>
    <w:rsid w:val="009422A1"/>
    <w:rsid w:val="009425B4"/>
    <w:rsid w:val="00942B13"/>
    <w:rsid w:val="00943B5E"/>
    <w:rsid w:val="009450F1"/>
    <w:rsid w:val="0094589A"/>
    <w:rsid w:val="00945E5C"/>
    <w:rsid w:val="0094680C"/>
    <w:rsid w:val="009477C4"/>
    <w:rsid w:val="00951B48"/>
    <w:rsid w:val="00952908"/>
    <w:rsid w:val="00953CEA"/>
    <w:rsid w:val="0095461A"/>
    <w:rsid w:val="00954CA6"/>
    <w:rsid w:val="00954F0C"/>
    <w:rsid w:val="00955DB3"/>
    <w:rsid w:val="00956536"/>
    <w:rsid w:val="009566BB"/>
    <w:rsid w:val="009575BE"/>
    <w:rsid w:val="00957653"/>
    <w:rsid w:val="009579BA"/>
    <w:rsid w:val="00960474"/>
    <w:rsid w:val="00960783"/>
    <w:rsid w:val="00960F3E"/>
    <w:rsid w:val="00961344"/>
    <w:rsid w:val="0096247D"/>
    <w:rsid w:val="009629D3"/>
    <w:rsid w:val="0096333E"/>
    <w:rsid w:val="00964027"/>
    <w:rsid w:val="00964C2A"/>
    <w:rsid w:val="009657F2"/>
    <w:rsid w:val="00966EDB"/>
    <w:rsid w:val="00967280"/>
    <w:rsid w:val="009676D4"/>
    <w:rsid w:val="009709F6"/>
    <w:rsid w:val="00971261"/>
    <w:rsid w:val="00972121"/>
    <w:rsid w:val="00972424"/>
    <w:rsid w:val="00972C12"/>
    <w:rsid w:val="00973176"/>
    <w:rsid w:val="00973AA3"/>
    <w:rsid w:val="009743C7"/>
    <w:rsid w:val="00974FAD"/>
    <w:rsid w:val="0097540F"/>
    <w:rsid w:val="00975D4A"/>
    <w:rsid w:val="00976C52"/>
    <w:rsid w:val="00977C20"/>
    <w:rsid w:val="00977C60"/>
    <w:rsid w:val="00980983"/>
    <w:rsid w:val="00980BE0"/>
    <w:rsid w:val="00980D0F"/>
    <w:rsid w:val="0098108F"/>
    <w:rsid w:val="00981587"/>
    <w:rsid w:val="0098174F"/>
    <w:rsid w:val="009829BE"/>
    <w:rsid w:val="0098304C"/>
    <w:rsid w:val="009832AF"/>
    <w:rsid w:val="00984097"/>
    <w:rsid w:val="00985456"/>
    <w:rsid w:val="00986198"/>
    <w:rsid w:val="009862C4"/>
    <w:rsid w:val="0098638F"/>
    <w:rsid w:val="009865F3"/>
    <w:rsid w:val="00987095"/>
    <w:rsid w:val="009909CC"/>
    <w:rsid w:val="00990CFC"/>
    <w:rsid w:val="00991864"/>
    <w:rsid w:val="00994453"/>
    <w:rsid w:val="00994851"/>
    <w:rsid w:val="00994F1D"/>
    <w:rsid w:val="0099591E"/>
    <w:rsid w:val="00995FED"/>
    <w:rsid w:val="00997807"/>
    <w:rsid w:val="009A0017"/>
    <w:rsid w:val="009A04D5"/>
    <w:rsid w:val="009A064F"/>
    <w:rsid w:val="009A0D57"/>
    <w:rsid w:val="009A1767"/>
    <w:rsid w:val="009A1CBA"/>
    <w:rsid w:val="009A258C"/>
    <w:rsid w:val="009A46A2"/>
    <w:rsid w:val="009A6A16"/>
    <w:rsid w:val="009A7C3B"/>
    <w:rsid w:val="009A7D72"/>
    <w:rsid w:val="009B16D6"/>
    <w:rsid w:val="009B258E"/>
    <w:rsid w:val="009B271E"/>
    <w:rsid w:val="009B2AE0"/>
    <w:rsid w:val="009B3DCC"/>
    <w:rsid w:val="009B422E"/>
    <w:rsid w:val="009B45B9"/>
    <w:rsid w:val="009B52E4"/>
    <w:rsid w:val="009B59A1"/>
    <w:rsid w:val="009B61EB"/>
    <w:rsid w:val="009B6985"/>
    <w:rsid w:val="009B6D65"/>
    <w:rsid w:val="009B6EFF"/>
    <w:rsid w:val="009B7DF2"/>
    <w:rsid w:val="009C058A"/>
    <w:rsid w:val="009C0945"/>
    <w:rsid w:val="009C0E5B"/>
    <w:rsid w:val="009C18AC"/>
    <w:rsid w:val="009C2E76"/>
    <w:rsid w:val="009C2FEC"/>
    <w:rsid w:val="009C38C9"/>
    <w:rsid w:val="009C57A8"/>
    <w:rsid w:val="009C5B9C"/>
    <w:rsid w:val="009C6BAC"/>
    <w:rsid w:val="009C7904"/>
    <w:rsid w:val="009C7F74"/>
    <w:rsid w:val="009C7F77"/>
    <w:rsid w:val="009D0055"/>
    <w:rsid w:val="009D379F"/>
    <w:rsid w:val="009D47D9"/>
    <w:rsid w:val="009D4DDD"/>
    <w:rsid w:val="009D50A1"/>
    <w:rsid w:val="009D5221"/>
    <w:rsid w:val="009D5C5E"/>
    <w:rsid w:val="009D640D"/>
    <w:rsid w:val="009D7074"/>
    <w:rsid w:val="009D7859"/>
    <w:rsid w:val="009D7B31"/>
    <w:rsid w:val="009E0A8C"/>
    <w:rsid w:val="009E1AB7"/>
    <w:rsid w:val="009E2306"/>
    <w:rsid w:val="009E2A15"/>
    <w:rsid w:val="009E2E66"/>
    <w:rsid w:val="009E3633"/>
    <w:rsid w:val="009E468A"/>
    <w:rsid w:val="009E5740"/>
    <w:rsid w:val="009E5744"/>
    <w:rsid w:val="009E6D4D"/>
    <w:rsid w:val="009E7F4F"/>
    <w:rsid w:val="009F03F1"/>
    <w:rsid w:val="009F0545"/>
    <w:rsid w:val="009F0DA6"/>
    <w:rsid w:val="009F1432"/>
    <w:rsid w:val="009F1C7B"/>
    <w:rsid w:val="009F20CE"/>
    <w:rsid w:val="009F3586"/>
    <w:rsid w:val="009F4BAE"/>
    <w:rsid w:val="009F4C02"/>
    <w:rsid w:val="009F5FD4"/>
    <w:rsid w:val="009F65CB"/>
    <w:rsid w:val="009F6A84"/>
    <w:rsid w:val="009F717E"/>
    <w:rsid w:val="009F737C"/>
    <w:rsid w:val="00A00756"/>
    <w:rsid w:val="00A01186"/>
    <w:rsid w:val="00A016B9"/>
    <w:rsid w:val="00A0250F"/>
    <w:rsid w:val="00A03401"/>
    <w:rsid w:val="00A0474E"/>
    <w:rsid w:val="00A04F9A"/>
    <w:rsid w:val="00A059E4"/>
    <w:rsid w:val="00A06180"/>
    <w:rsid w:val="00A07D45"/>
    <w:rsid w:val="00A12554"/>
    <w:rsid w:val="00A137DD"/>
    <w:rsid w:val="00A14B3F"/>
    <w:rsid w:val="00A1536C"/>
    <w:rsid w:val="00A15858"/>
    <w:rsid w:val="00A167A1"/>
    <w:rsid w:val="00A2021A"/>
    <w:rsid w:val="00A21A56"/>
    <w:rsid w:val="00A21B5E"/>
    <w:rsid w:val="00A22637"/>
    <w:rsid w:val="00A2274E"/>
    <w:rsid w:val="00A232E0"/>
    <w:rsid w:val="00A23A7E"/>
    <w:rsid w:val="00A242F8"/>
    <w:rsid w:val="00A2489B"/>
    <w:rsid w:val="00A24D8D"/>
    <w:rsid w:val="00A31EE8"/>
    <w:rsid w:val="00A321F0"/>
    <w:rsid w:val="00A33D46"/>
    <w:rsid w:val="00A343C9"/>
    <w:rsid w:val="00A369FC"/>
    <w:rsid w:val="00A36C8D"/>
    <w:rsid w:val="00A379B0"/>
    <w:rsid w:val="00A40158"/>
    <w:rsid w:val="00A40201"/>
    <w:rsid w:val="00A41B72"/>
    <w:rsid w:val="00A41E0F"/>
    <w:rsid w:val="00A41E40"/>
    <w:rsid w:val="00A442DF"/>
    <w:rsid w:val="00A45084"/>
    <w:rsid w:val="00A45880"/>
    <w:rsid w:val="00A465FC"/>
    <w:rsid w:val="00A47275"/>
    <w:rsid w:val="00A47A8E"/>
    <w:rsid w:val="00A5096B"/>
    <w:rsid w:val="00A50FAD"/>
    <w:rsid w:val="00A51D75"/>
    <w:rsid w:val="00A51FF5"/>
    <w:rsid w:val="00A526D3"/>
    <w:rsid w:val="00A54B46"/>
    <w:rsid w:val="00A54B9A"/>
    <w:rsid w:val="00A555B4"/>
    <w:rsid w:val="00A555C7"/>
    <w:rsid w:val="00A568A7"/>
    <w:rsid w:val="00A570F9"/>
    <w:rsid w:val="00A57FC9"/>
    <w:rsid w:val="00A60900"/>
    <w:rsid w:val="00A6228F"/>
    <w:rsid w:val="00A64848"/>
    <w:rsid w:val="00A65959"/>
    <w:rsid w:val="00A671F4"/>
    <w:rsid w:val="00A7164B"/>
    <w:rsid w:val="00A73C3C"/>
    <w:rsid w:val="00A747AA"/>
    <w:rsid w:val="00A75190"/>
    <w:rsid w:val="00A75D09"/>
    <w:rsid w:val="00A763E3"/>
    <w:rsid w:val="00A773AC"/>
    <w:rsid w:val="00A77886"/>
    <w:rsid w:val="00A81D0D"/>
    <w:rsid w:val="00A81D0E"/>
    <w:rsid w:val="00A82FC6"/>
    <w:rsid w:val="00A835E1"/>
    <w:rsid w:val="00A83CC8"/>
    <w:rsid w:val="00A83FB4"/>
    <w:rsid w:val="00A844DD"/>
    <w:rsid w:val="00A84645"/>
    <w:rsid w:val="00A84E7B"/>
    <w:rsid w:val="00A8559E"/>
    <w:rsid w:val="00A85A2A"/>
    <w:rsid w:val="00A8667E"/>
    <w:rsid w:val="00A86C89"/>
    <w:rsid w:val="00A903E7"/>
    <w:rsid w:val="00A90583"/>
    <w:rsid w:val="00A90973"/>
    <w:rsid w:val="00A91E1A"/>
    <w:rsid w:val="00A9224E"/>
    <w:rsid w:val="00A9233B"/>
    <w:rsid w:val="00A9269E"/>
    <w:rsid w:val="00A9285B"/>
    <w:rsid w:val="00A92AC2"/>
    <w:rsid w:val="00A92ADF"/>
    <w:rsid w:val="00A9415E"/>
    <w:rsid w:val="00A9456B"/>
    <w:rsid w:val="00A94C86"/>
    <w:rsid w:val="00A960F4"/>
    <w:rsid w:val="00A9674B"/>
    <w:rsid w:val="00A96D0F"/>
    <w:rsid w:val="00A971AE"/>
    <w:rsid w:val="00A97368"/>
    <w:rsid w:val="00A97873"/>
    <w:rsid w:val="00AA2DCE"/>
    <w:rsid w:val="00AA73EB"/>
    <w:rsid w:val="00AA7C67"/>
    <w:rsid w:val="00AA7D40"/>
    <w:rsid w:val="00AA7FC8"/>
    <w:rsid w:val="00AB0AB8"/>
    <w:rsid w:val="00AB0E43"/>
    <w:rsid w:val="00AB1A84"/>
    <w:rsid w:val="00AB1E9B"/>
    <w:rsid w:val="00AB222B"/>
    <w:rsid w:val="00AB2552"/>
    <w:rsid w:val="00AB3409"/>
    <w:rsid w:val="00AB420C"/>
    <w:rsid w:val="00AB6838"/>
    <w:rsid w:val="00AB75DD"/>
    <w:rsid w:val="00AC27B9"/>
    <w:rsid w:val="00AC281C"/>
    <w:rsid w:val="00AC28C7"/>
    <w:rsid w:val="00AC3899"/>
    <w:rsid w:val="00AC3E67"/>
    <w:rsid w:val="00AC46D7"/>
    <w:rsid w:val="00AC51B9"/>
    <w:rsid w:val="00AC5337"/>
    <w:rsid w:val="00AC539E"/>
    <w:rsid w:val="00AC5C64"/>
    <w:rsid w:val="00AC6001"/>
    <w:rsid w:val="00AC6D42"/>
    <w:rsid w:val="00AD03C6"/>
    <w:rsid w:val="00AD0BD5"/>
    <w:rsid w:val="00AD1223"/>
    <w:rsid w:val="00AD1D53"/>
    <w:rsid w:val="00AD3BB0"/>
    <w:rsid w:val="00AD5349"/>
    <w:rsid w:val="00AD6254"/>
    <w:rsid w:val="00AD654D"/>
    <w:rsid w:val="00AD692C"/>
    <w:rsid w:val="00AE0406"/>
    <w:rsid w:val="00AE069B"/>
    <w:rsid w:val="00AE0AF6"/>
    <w:rsid w:val="00AE30A6"/>
    <w:rsid w:val="00AE34B2"/>
    <w:rsid w:val="00AE380A"/>
    <w:rsid w:val="00AE3E66"/>
    <w:rsid w:val="00AE4390"/>
    <w:rsid w:val="00AE44E4"/>
    <w:rsid w:val="00AE5276"/>
    <w:rsid w:val="00AE71C4"/>
    <w:rsid w:val="00AF0637"/>
    <w:rsid w:val="00AF0F44"/>
    <w:rsid w:val="00AF29AC"/>
    <w:rsid w:val="00AF2D71"/>
    <w:rsid w:val="00AF3029"/>
    <w:rsid w:val="00AF38E6"/>
    <w:rsid w:val="00AF4642"/>
    <w:rsid w:val="00AF4F8F"/>
    <w:rsid w:val="00AF6461"/>
    <w:rsid w:val="00AF7378"/>
    <w:rsid w:val="00B00012"/>
    <w:rsid w:val="00B00A60"/>
    <w:rsid w:val="00B02379"/>
    <w:rsid w:val="00B02BCC"/>
    <w:rsid w:val="00B03517"/>
    <w:rsid w:val="00B03849"/>
    <w:rsid w:val="00B03FB6"/>
    <w:rsid w:val="00B0442D"/>
    <w:rsid w:val="00B057CC"/>
    <w:rsid w:val="00B05B02"/>
    <w:rsid w:val="00B064BF"/>
    <w:rsid w:val="00B0670F"/>
    <w:rsid w:val="00B10664"/>
    <w:rsid w:val="00B10953"/>
    <w:rsid w:val="00B112A6"/>
    <w:rsid w:val="00B11AAD"/>
    <w:rsid w:val="00B11C48"/>
    <w:rsid w:val="00B126F2"/>
    <w:rsid w:val="00B13412"/>
    <w:rsid w:val="00B1377C"/>
    <w:rsid w:val="00B14450"/>
    <w:rsid w:val="00B1455F"/>
    <w:rsid w:val="00B14ABC"/>
    <w:rsid w:val="00B14BC5"/>
    <w:rsid w:val="00B14D46"/>
    <w:rsid w:val="00B153C2"/>
    <w:rsid w:val="00B1550A"/>
    <w:rsid w:val="00B165CC"/>
    <w:rsid w:val="00B16D7B"/>
    <w:rsid w:val="00B16FBF"/>
    <w:rsid w:val="00B1742E"/>
    <w:rsid w:val="00B207C1"/>
    <w:rsid w:val="00B20DCD"/>
    <w:rsid w:val="00B21607"/>
    <w:rsid w:val="00B2224B"/>
    <w:rsid w:val="00B22E8B"/>
    <w:rsid w:val="00B23271"/>
    <w:rsid w:val="00B237CD"/>
    <w:rsid w:val="00B2382B"/>
    <w:rsid w:val="00B238F0"/>
    <w:rsid w:val="00B2524B"/>
    <w:rsid w:val="00B252F7"/>
    <w:rsid w:val="00B25C26"/>
    <w:rsid w:val="00B276E8"/>
    <w:rsid w:val="00B279C8"/>
    <w:rsid w:val="00B27A4B"/>
    <w:rsid w:val="00B30F14"/>
    <w:rsid w:val="00B31588"/>
    <w:rsid w:val="00B31B14"/>
    <w:rsid w:val="00B32A8D"/>
    <w:rsid w:val="00B32DE4"/>
    <w:rsid w:val="00B33417"/>
    <w:rsid w:val="00B334BC"/>
    <w:rsid w:val="00B33E4A"/>
    <w:rsid w:val="00B3413A"/>
    <w:rsid w:val="00B34419"/>
    <w:rsid w:val="00B3446C"/>
    <w:rsid w:val="00B345D6"/>
    <w:rsid w:val="00B3537E"/>
    <w:rsid w:val="00B36303"/>
    <w:rsid w:val="00B3669E"/>
    <w:rsid w:val="00B36960"/>
    <w:rsid w:val="00B36E2D"/>
    <w:rsid w:val="00B40B46"/>
    <w:rsid w:val="00B41951"/>
    <w:rsid w:val="00B41E5E"/>
    <w:rsid w:val="00B426CA"/>
    <w:rsid w:val="00B42D0B"/>
    <w:rsid w:val="00B42ECE"/>
    <w:rsid w:val="00B44DAA"/>
    <w:rsid w:val="00B45AF7"/>
    <w:rsid w:val="00B45CF1"/>
    <w:rsid w:val="00B46045"/>
    <w:rsid w:val="00B461BB"/>
    <w:rsid w:val="00B47AF9"/>
    <w:rsid w:val="00B50C84"/>
    <w:rsid w:val="00B516D5"/>
    <w:rsid w:val="00B518A6"/>
    <w:rsid w:val="00B51CFD"/>
    <w:rsid w:val="00B53123"/>
    <w:rsid w:val="00B53D10"/>
    <w:rsid w:val="00B545C9"/>
    <w:rsid w:val="00B54B5B"/>
    <w:rsid w:val="00B5507C"/>
    <w:rsid w:val="00B55425"/>
    <w:rsid w:val="00B55FD4"/>
    <w:rsid w:val="00B570C1"/>
    <w:rsid w:val="00B57E68"/>
    <w:rsid w:val="00B61F64"/>
    <w:rsid w:val="00B63649"/>
    <w:rsid w:val="00B645EE"/>
    <w:rsid w:val="00B6464A"/>
    <w:rsid w:val="00B65869"/>
    <w:rsid w:val="00B664D5"/>
    <w:rsid w:val="00B66E0D"/>
    <w:rsid w:val="00B67273"/>
    <w:rsid w:val="00B7001D"/>
    <w:rsid w:val="00B70AD8"/>
    <w:rsid w:val="00B70B64"/>
    <w:rsid w:val="00B70C8E"/>
    <w:rsid w:val="00B7139B"/>
    <w:rsid w:val="00B71D75"/>
    <w:rsid w:val="00B720D5"/>
    <w:rsid w:val="00B72557"/>
    <w:rsid w:val="00B736D3"/>
    <w:rsid w:val="00B73767"/>
    <w:rsid w:val="00B749BB"/>
    <w:rsid w:val="00B74A70"/>
    <w:rsid w:val="00B751C3"/>
    <w:rsid w:val="00B7564A"/>
    <w:rsid w:val="00B756A2"/>
    <w:rsid w:val="00B765B9"/>
    <w:rsid w:val="00B7664A"/>
    <w:rsid w:val="00B7664D"/>
    <w:rsid w:val="00B76950"/>
    <w:rsid w:val="00B8003F"/>
    <w:rsid w:val="00B8082C"/>
    <w:rsid w:val="00B808BB"/>
    <w:rsid w:val="00B80CCB"/>
    <w:rsid w:val="00B80D6F"/>
    <w:rsid w:val="00B823EA"/>
    <w:rsid w:val="00B82F35"/>
    <w:rsid w:val="00B8323F"/>
    <w:rsid w:val="00B8563F"/>
    <w:rsid w:val="00B86B87"/>
    <w:rsid w:val="00B86BF4"/>
    <w:rsid w:val="00B86DB7"/>
    <w:rsid w:val="00B8708D"/>
    <w:rsid w:val="00B87265"/>
    <w:rsid w:val="00B87A00"/>
    <w:rsid w:val="00B909F5"/>
    <w:rsid w:val="00B90B7E"/>
    <w:rsid w:val="00B90E91"/>
    <w:rsid w:val="00B91F56"/>
    <w:rsid w:val="00B924EB"/>
    <w:rsid w:val="00B92EB0"/>
    <w:rsid w:val="00B9420B"/>
    <w:rsid w:val="00B94E95"/>
    <w:rsid w:val="00B9583E"/>
    <w:rsid w:val="00B95FEE"/>
    <w:rsid w:val="00B96249"/>
    <w:rsid w:val="00B964C9"/>
    <w:rsid w:val="00B97250"/>
    <w:rsid w:val="00B972BB"/>
    <w:rsid w:val="00B973B8"/>
    <w:rsid w:val="00B975BA"/>
    <w:rsid w:val="00BA0A63"/>
    <w:rsid w:val="00BA1CFD"/>
    <w:rsid w:val="00BA1D47"/>
    <w:rsid w:val="00BA2A72"/>
    <w:rsid w:val="00BA309D"/>
    <w:rsid w:val="00BA32D0"/>
    <w:rsid w:val="00BA3372"/>
    <w:rsid w:val="00BA34D4"/>
    <w:rsid w:val="00BA411F"/>
    <w:rsid w:val="00BA4534"/>
    <w:rsid w:val="00BA482B"/>
    <w:rsid w:val="00BA5BF7"/>
    <w:rsid w:val="00BA684A"/>
    <w:rsid w:val="00BA6C85"/>
    <w:rsid w:val="00BA7574"/>
    <w:rsid w:val="00BA7798"/>
    <w:rsid w:val="00BB0182"/>
    <w:rsid w:val="00BB184B"/>
    <w:rsid w:val="00BB207D"/>
    <w:rsid w:val="00BB2C29"/>
    <w:rsid w:val="00BB4168"/>
    <w:rsid w:val="00BB4BCB"/>
    <w:rsid w:val="00BB4E6C"/>
    <w:rsid w:val="00BB50BD"/>
    <w:rsid w:val="00BB5A36"/>
    <w:rsid w:val="00BB6322"/>
    <w:rsid w:val="00BB7366"/>
    <w:rsid w:val="00BB7A21"/>
    <w:rsid w:val="00BC17F6"/>
    <w:rsid w:val="00BC4D6C"/>
    <w:rsid w:val="00BC5490"/>
    <w:rsid w:val="00BC75E9"/>
    <w:rsid w:val="00BD0126"/>
    <w:rsid w:val="00BD0308"/>
    <w:rsid w:val="00BD1298"/>
    <w:rsid w:val="00BD1793"/>
    <w:rsid w:val="00BD2592"/>
    <w:rsid w:val="00BD2D5E"/>
    <w:rsid w:val="00BD354D"/>
    <w:rsid w:val="00BD3F52"/>
    <w:rsid w:val="00BD4229"/>
    <w:rsid w:val="00BD48A1"/>
    <w:rsid w:val="00BD4AC8"/>
    <w:rsid w:val="00BD4EBC"/>
    <w:rsid w:val="00BD4FC0"/>
    <w:rsid w:val="00BD5402"/>
    <w:rsid w:val="00BD675B"/>
    <w:rsid w:val="00BD7036"/>
    <w:rsid w:val="00BE0E44"/>
    <w:rsid w:val="00BE2178"/>
    <w:rsid w:val="00BE3264"/>
    <w:rsid w:val="00BE32E3"/>
    <w:rsid w:val="00BE3492"/>
    <w:rsid w:val="00BE3613"/>
    <w:rsid w:val="00BE41CF"/>
    <w:rsid w:val="00BE4396"/>
    <w:rsid w:val="00BE4C4A"/>
    <w:rsid w:val="00BE7D57"/>
    <w:rsid w:val="00BF0110"/>
    <w:rsid w:val="00BF1260"/>
    <w:rsid w:val="00BF1BD9"/>
    <w:rsid w:val="00BF1C17"/>
    <w:rsid w:val="00BF21FB"/>
    <w:rsid w:val="00BF23CD"/>
    <w:rsid w:val="00BF3333"/>
    <w:rsid w:val="00BF36B9"/>
    <w:rsid w:val="00BF3D2F"/>
    <w:rsid w:val="00BF57F7"/>
    <w:rsid w:val="00BF5D70"/>
    <w:rsid w:val="00BF6232"/>
    <w:rsid w:val="00BF6827"/>
    <w:rsid w:val="00BF692D"/>
    <w:rsid w:val="00BF69EC"/>
    <w:rsid w:val="00BF6E6D"/>
    <w:rsid w:val="00BF76C6"/>
    <w:rsid w:val="00BF7AEE"/>
    <w:rsid w:val="00C002CB"/>
    <w:rsid w:val="00C006DB"/>
    <w:rsid w:val="00C01361"/>
    <w:rsid w:val="00C018E5"/>
    <w:rsid w:val="00C019B8"/>
    <w:rsid w:val="00C01C5C"/>
    <w:rsid w:val="00C023DB"/>
    <w:rsid w:val="00C02AF3"/>
    <w:rsid w:val="00C114A6"/>
    <w:rsid w:val="00C11F1A"/>
    <w:rsid w:val="00C121D6"/>
    <w:rsid w:val="00C13095"/>
    <w:rsid w:val="00C13B12"/>
    <w:rsid w:val="00C1463F"/>
    <w:rsid w:val="00C15474"/>
    <w:rsid w:val="00C16943"/>
    <w:rsid w:val="00C16A21"/>
    <w:rsid w:val="00C16D74"/>
    <w:rsid w:val="00C16E5D"/>
    <w:rsid w:val="00C20A1D"/>
    <w:rsid w:val="00C2169A"/>
    <w:rsid w:val="00C21E39"/>
    <w:rsid w:val="00C228C8"/>
    <w:rsid w:val="00C24067"/>
    <w:rsid w:val="00C2474F"/>
    <w:rsid w:val="00C249B1"/>
    <w:rsid w:val="00C24D66"/>
    <w:rsid w:val="00C25173"/>
    <w:rsid w:val="00C25862"/>
    <w:rsid w:val="00C25ED4"/>
    <w:rsid w:val="00C264B3"/>
    <w:rsid w:val="00C2657F"/>
    <w:rsid w:val="00C2699B"/>
    <w:rsid w:val="00C27A7F"/>
    <w:rsid w:val="00C30C93"/>
    <w:rsid w:val="00C310A7"/>
    <w:rsid w:val="00C320D0"/>
    <w:rsid w:val="00C324FF"/>
    <w:rsid w:val="00C32FE2"/>
    <w:rsid w:val="00C33256"/>
    <w:rsid w:val="00C3353F"/>
    <w:rsid w:val="00C3417E"/>
    <w:rsid w:val="00C35850"/>
    <w:rsid w:val="00C36CAD"/>
    <w:rsid w:val="00C375A4"/>
    <w:rsid w:val="00C4092F"/>
    <w:rsid w:val="00C40F71"/>
    <w:rsid w:val="00C410E9"/>
    <w:rsid w:val="00C4110A"/>
    <w:rsid w:val="00C42089"/>
    <w:rsid w:val="00C42B05"/>
    <w:rsid w:val="00C42DA0"/>
    <w:rsid w:val="00C435CB"/>
    <w:rsid w:val="00C43B30"/>
    <w:rsid w:val="00C45832"/>
    <w:rsid w:val="00C458AD"/>
    <w:rsid w:val="00C4597A"/>
    <w:rsid w:val="00C46323"/>
    <w:rsid w:val="00C46AE7"/>
    <w:rsid w:val="00C476E5"/>
    <w:rsid w:val="00C5033A"/>
    <w:rsid w:val="00C51134"/>
    <w:rsid w:val="00C51925"/>
    <w:rsid w:val="00C52C0E"/>
    <w:rsid w:val="00C538AD"/>
    <w:rsid w:val="00C53ED5"/>
    <w:rsid w:val="00C55A5E"/>
    <w:rsid w:val="00C57080"/>
    <w:rsid w:val="00C578D1"/>
    <w:rsid w:val="00C5796D"/>
    <w:rsid w:val="00C57BEB"/>
    <w:rsid w:val="00C60643"/>
    <w:rsid w:val="00C62112"/>
    <w:rsid w:val="00C6234A"/>
    <w:rsid w:val="00C62929"/>
    <w:rsid w:val="00C6327F"/>
    <w:rsid w:val="00C637A5"/>
    <w:rsid w:val="00C6403F"/>
    <w:rsid w:val="00C6438B"/>
    <w:rsid w:val="00C65EB9"/>
    <w:rsid w:val="00C66A46"/>
    <w:rsid w:val="00C66F71"/>
    <w:rsid w:val="00C67E34"/>
    <w:rsid w:val="00C7135E"/>
    <w:rsid w:val="00C71581"/>
    <w:rsid w:val="00C71D85"/>
    <w:rsid w:val="00C72ED9"/>
    <w:rsid w:val="00C7305F"/>
    <w:rsid w:val="00C7321C"/>
    <w:rsid w:val="00C7328C"/>
    <w:rsid w:val="00C73C68"/>
    <w:rsid w:val="00C73D2E"/>
    <w:rsid w:val="00C75873"/>
    <w:rsid w:val="00C769FF"/>
    <w:rsid w:val="00C76EA6"/>
    <w:rsid w:val="00C770F1"/>
    <w:rsid w:val="00C80ED1"/>
    <w:rsid w:val="00C82038"/>
    <w:rsid w:val="00C8232E"/>
    <w:rsid w:val="00C828F3"/>
    <w:rsid w:val="00C82932"/>
    <w:rsid w:val="00C8358F"/>
    <w:rsid w:val="00C83F58"/>
    <w:rsid w:val="00C84897"/>
    <w:rsid w:val="00C85D45"/>
    <w:rsid w:val="00C8676B"/>
    <w:rsid w:val="00C86AB7"/>
    <w:rsid w:val="00C86EDB"/>
    <w:rsid w:val="00C872DF"/>
    <w:rsid w:val="00C87BA8"/>
    <w:rsid w:val="00C91600"/>
    <w:rsid w:val="00C9233C"/>
    <w:rsid w:val="00C93949"/>
    <w:rsid w:val="00C9417C"/>
    <w:rsid w:val="00C962B2"/>
    <w:rsid w:val="00C96BB6"/>
    <w:rsid w:val="00C96C2C"/>
    <w:rsid w:val="00C97701"/>
    <w:rsid w:val="00CA0770"/>
    <w:rsid w:val="00CA156F"/>
    <w:rsid w:val="00CA28E7"/>
    <w:rsid w:val="00CA29FE"/>
    <w:rsid w:val="00CA325E"/>
    <w:rsid w:val="00CA4451"/>
    <w:rsid w:val="00CA50C5"/>
    <w:rsid w:val="00CA5D8D"/>
    <w:rsid w:val="00CA686E"/>
    <w:rsid w:val="00CA6AE6"/>
    <w:rsid w:val="00CB0954"/>
    <w:rsid w:val="00CB0DD8"/>
    <w:rsid w:val="00CB1754"/>
    <w:rsid w:val="00CB2A20"/>
    <w:rsid w:val="00CB322E"/>
    <w:rsid w:val="00CB32ED"/>
    <w:rsid w:val="00CB36BB"/>
    <w:rsid w:val="00CB4228"/>
    <w:rsid w:val="00CB47F7"/>
    <w:rsid w:val="00CB4853"/>
    <w:rsid w:val="00CB4EB6"/>
    <w:rsid w:val="00CB64C3"/>
    <w:rsid w:val="00CB7223"/>
    <w:rsid w:val="00CB79A1"/>
    <w:rsid w:val="00CB7F94"/>
    <w:rsid w:val="00CC0E8F"/>
    <w:rsid w:val="00CC239B"/>
    <w:rsid w:val="00CC29E4"/>
    <w:rsid w:val="00CC406D"/>
    <w:rsid w:val="00CC4418"/>
    <w:rsid w:val="00CC5148"/>
    <w:rsid w:val="00CC7A9E"/>
    <w:rsid w:val="00CD0D5B"/>
    <w:rsid w:val="00CD14E4"/>
    <w:rsid w:val="00CD2323"/>
    <w:rsid w:val="00CD23CC"/>
    <w:rsid w:val="00CD27EC"/>
    <w:rsid w:val="00CD2929"/>
    <w:rsid w:val="00CD3611"/>
    <w:rsid w:val="00CD3B89"/>
    <w:rsid w:val="00CD4C8E"/>
    <w:rsid w:val="00CD60A2"/>
    <w:rsid w:val="00CD7DCB"/>
    <w:rsid w:val="00CE02E1"/>
    <w:rsid w:val="00CE048E"/>
    <w:rsid w:val="00CE06E8"/>
    <w:rsid w:val="00CE0A29"/>
    <w:rsid w:val="00CE1AC9"/>
    <w:rsid w:val="00CE1D95"/>
    <w:rsid w:val="00CE247F"/>
    <w:rsid w:val="00CE3654"/>
    <w:rsid w:val="00CE41C2"/>
    <w:rsid w:val="00CE4F65"/>
    <w:rsid w:val="00CE544B"/>
    <w:rsid w:val="00CE56E3"/>
    <w:rsid w:val="00CE67E5"/>
    <w:rsid w:val="00CE6985"/>
    <w:rsid w:val="00CE711E"/>
    <w:rsid w:val="00CE75FE"/>
    <w:rsid w:val="00CE790B"/>
    <w:rsid w:val="00CE7945"/>
    <w:rsid w:val="00CE7D21"/>
    <w:rsid w:val="00CF00A8"/>
    <w:rsid w:val="00CF108A"/>
    <w:rsid w:val="00CF15F5"/>
    <w:rsid w:val="00CF1994"/>
    <w:rsid w:val="00CF277C"/>
    <w:rsid w:val="00CF2A67"/>
    <w:rsid w:val="00CF3E99"/>
    <w:rsid w:val="00CF4349"/>
    <w:rsid w:val="00CF5E87"/>
    <w:rsid w:val="00CF5FC7"/>
    <w:rsid w:val="00CF6733"/>
    <w:rsid w:val="00CF6848"/>
    <w:rsid w:val="00CF6F8D"/>
    <w:rsid w:val="00CF7DC5"/>
    <w:rsid w:val="00D008FA"/>
    <w:rsid w:val="00D00FE8"/>
    <w:rsid w:val="00D02A03"/>
    <w:rsid w:val="00D03D9E"/>
    <w:rsid w:val="00D03FE0"/>
    <w:rsid w:val="00D0437C"/>
    <w:rsid w:val="00D04D99"/>
    <w:rsid w:val="00D06A28"/>
    <w:rsid w:val="00D06B9F"/>
    <w:rsid w:val="00D07E32"/>
    <w:rsid w:val="00D10952"/>
    <w:rsid w:val="00D110FC"/>
    <w:rsid w:val="00D11901"/>
    <w:rsid w:val="00D11E0D"/>
    <w:rsid w:val="00D14A40"/>
    <w:rsid w:val="00D15E12"/>
    <w:rsid w:val="00D15E4D"/>
    <w:rsid w:val="00D15E81"/>
    <w:rsid w:val="00D16066"/>
    <w:rsid w:val="00D16A9F"/>
    <w:rsid w:val="00D170FB"/>
    <w:rsid w:val="00D17178"/>
    <w:rsid w:val="00D20207"/>
    <w:rsid w:val="00D207A3"/>
    <w:rsid w:val="00D207C8"/>
    <w:rsid w:val="00D221C2"/>
    <w:rsid w:val="00D228C9"/>
    <w:rsid w:val="00D23448"/>
    <w:rsid w:val="00D24723"/>
    <w:rsid w:val="00D24D92"/>
    <w:rsid w:val="00D273E9"/>
    <w:rsid w:val="00D27E90"/>
    <w:rsid w:val="00D30C7F"/>
    <w:rsid w:val="00D3106C"/>
    <w:rsid w:val="00D31405"/>
    <w:rsid w:val="00D31448"/>
    <w:rsid w:val="00D3160F"/>
    <w:rsid w:val="00D3316E"/>
    <w:rsid w:val="00D338D4"/>
    <w:rsid w:val="00D33F31"/>
    <w:rsid w:val="00D355BE"/>
    <w:rsid w:val="00D35C92"/>
    <w:rsid w:val="00D37386"/>
    <w:rsid w:val="00D37EC9"/>
    <w:rsid w:val="00D400FE"/>
    <w:rsid w:val="00D40207"/>
    <w:rsid w:val="00D40F88"/>
    <w:rsid w:val="00D4170C"/>
    <w:rsid w:val="00D430F2"/>
    <w:rsid w:val="00D4328B"/>
    <w:rsid w:val="00D4406F"/>
    <w:rsid w:val="00D452BD"/>
    <w:rsid w:val="00D45C41"/>
    <w:rsid w:val="00D46235"/>
    <w:rsid w:val="00D4682B"/>
    <w:rsid w:val="00D46CE1"/>
    <w:rsid w:val="00D46F30"/>
    <w:rsid w:val="00D47382"/>
    <w:rsid w:val="00D50463"/>
    <w:rsid w:val="00D51353"/>
    <w:rsid w:val="00D52074"/>
    <w:rsid w:val="00D526D0"/>
    <w:rsid w:val="00D5275D"/>
    <w:rsid w:val="00D53010"/>
    <w:rsid w:val="00D535B1"/>
    <w:rsid w:val="00D5363D"/>
    <w:rsid w:val="00D53B51"/>
    <w:rsid w:val="00D541F4"/>
    <w:rsid w:val="00D551DE"/>
    <w:rsid w:val="00D5608E"/>
    <w:rsid w:val="00D56535"/>
    <w:rsid w:val="00D56746"/>
    <w:rsid w:val="00D56F0D"/>
    <w:rsid w:val="00D56FE9"/>
    <w:rsid w:val="00D5705A"/>
    <w:rsid w:val="00D5725C"/>
    <w:rsid w:val="00D57AB9"/>
    <w:rsid w:val="00D57EFD"/>
    <w:rsid w:val="00D61362"/>
    <w:rsid w:val="00D6211B"/>
    <w:rsid w:val="00D622DF"/>
    <w:rsid w:val="00D62712"/>
    <w:rsid w:val="00D62E4F"/>
    <w:rsid w:val="00D642DC"/>
    <w:rsid w:val="00D649F8"/>
    <w:rsid w:val="00D64AB9"/>
    <w:rsid w:val="00D64B49"/>
    <w:rsid w:val="00D6547E"/>
    <w:rsid w:val="00D656C2"/>
    <w:rsid w:val="00D659EB"/>
    <w:rsid w:val="00D662BD"/>
    <w:rsid w:val="00D6721F"/>
    <w:rsid w:val="00D67C59"/>
    <w:rsid w:val="00D67CFE"/>
    <w:rsid w:val="00D71165"/>
    <w:rsid w:val="00D71192"/>
    <w:rsid w:val="00D7169C"/>
    <w:rsid w:val="00D717A8"/>
    <w:rsid w:val="00D72226"/>
    <w:rsid w:val="00D73A4D"/>
    <w:rsid w:val="00D73D52"/>
    <w:rsid w:val="00D7406D"/>
    <w:rsid w:val="00D7435D"/>
    <w:rsid w:val="00D74C66"/>
    <w:rsid w:val="00D751AD"/>
    <w:rsid w:val="00D753CD"/>
    <w:rsid w:val="00D754A4"/>
    <w:rsid w:val="00D75514"/>
    <w:rsid w:val="00D75C5A"/>
    <w:rsid w:val="00D76EDA"/>
    <w:rsid w:val="00D7795F"/>
    <w:rsid w:val="00D80048"/>
    <w:rsid w:val="00D8013E"/>
    <w:rsid w:val="00D80751"/>
    <w:rsid w:val="00D80FBA"/>
    <w:rsid w:val="00D8190C"/>
    <w:rsid w:val="00D83BE9"/>
    <w:rsid w:val="00D83FCF"/>
    <w:rsid w:val="00D84B25"/>
    <w:rsid w:val="00D84F48"/>
    <w:rsid w:val="00D852EF"/>
    <w:rsid w:val="00D85312"/>
    <w:rsid w:val="00D86531"/>
    <w:rsid w:val="00D868EC"/>
    <w:rsid w:val="00D87150"/>
    <w:rsid w:val="00D87206"/>
    <w:rsid w:val="00D875D5"/>
    <w:rsid w:val="00D90E4F"/>
    <w:rsid w:val="00D93837"/>
    <w:rsid w:val="00D940C8"/>
    <w:rsid w:val="00D94FCE"/>
    <w:rsid w:val="00D95389"/>
    <w:rsid w:val="00D95D88"/>
    <w:rsid w:val="00D96169"/>
    <w:rsid w:val="00D9666E"/>
    <w:rsid w:val="00D9690A"/>
    <w:rsid w:val="00D96F51"/>
    <w:rsid w:val="00D9727E"/>
    <w:rsid w:val="00D97739"/>
    <w:rsid w:val="00D97EDB"/>
    <w:rsid w:val="00DA09EB"/>
    <w:rsid w:val="00DA0F1A"/>
    <w:rsid w:val="00DA12C6"/>
    <w:rsid w:val="00DA12EF"/>
    <w:rsid w:val="00DA1C0E"/>
    <w:rsid w:val="00DA1D52"/>
    <w:rsid w:val="00DA266A"/>
    <w:rsid w:val="00DA34C4"/>
    <w:rsid w:val="00DA425D"/>
    <w:rsid w:val="00DA477A"/>
    <w:rsid w:val="00DA49AA"/>
    <w:rsid w:val="00DA5AE0"/>
    <w:rsid w:val="00DA6746"/>
    <w:rsid w:val="00DA7009"/>
    <w:rsid w:val="00DB026D"/>
    <w:rsid w:val="00DB0343"/>
    <w:rsid w:val="00DB05C5"/>
    <w:rsid w:val="00DB1ED7"/>
    <w:rsid w:val="00DB23BB"/>
    <w:rsid w:val="00DB34F3"/>
    <w:rsid w:val="00DB37FF"/>
    <w:rsid w:val="00DB453B"/>
    <w:rsid w:val="00DB4F94"/>
    <w:rsid w:val="00DB584A"/>
    <w:rsid w:val="00DB605E"/>
    <w:rsid w:val="00DB62F9"/>
    <w:rsid w:val="00DB64BD"/>
    <w:rsid w:val="00DB7401"/>
    <w:rsid w:val="00DB7535"/>
    <w:rsid w:val="00DB7AA2"/>
    <w:rsid w:val="00DB7E60"/>
    <w:rsid w:val="00DC2E7D"/>
    <w:rsid w:val="00DC3286"/>
    <w:rsid w:val="00DC3876"/>
    <w:rsid w:val="00DC38E5"/>
    <w:rsid w:val="00DC3E70"/>
    <w:rsid w:val="00DC3FA9"/>
    <w:rsid w:val="00DC44A3"/>
    <w:rsid w:val="00DC4687"/>
    <w:rsid w:val="00DC4F55"/>
    <w:rsid w:val="00DC5C64"/>
    <w:rsid w:val="00DC64AD"/>
    <w:rsid w:val="00DC72C3"/>
    <w:rsid w:val="00DC7311"/>
    <w:rsid w:val="00DC7AF1"/>
    <w:rsid w:val="00DC7BF1"/>
    <w:rsid w:val="00DD09A3"/>
    <w:rsid w:val="00DD1C63"/>
    <w:rsid w:val="00DD21C3"/>
    <w:rsid w:val="00DD34AB"/>
    <w:rsid w:val="00DD355D"/>
    <w:rsid w:val="00DD3EC8"/>
    <w:rsid w:val="00DD5836"/>
    <w:rsid w:val="00DD6338"/>
    <w:rsid w:val="00DD7DB3"/>
    <w:rsid w:val="00DD7F46"/>
    <w:rsid w:val="00DE0876"/>
    <w:rsid w:val="00DE25AA"/>
    <w:rsid w:val="00DE3073"/>
    <w:rsid w:val="00DE5002"/>
    <w:rsid w:val="00DE5034"/>
    <w:rsid w:val="00DE568B"/>
    <w:rsid w:val="00DE7609"/>
    <w:rsid w:val="00DE7A30"/>
    <w:rsid w:val="00DF004E"/>
    <w:rsid w:val="00DF05AB"/>
    <w:rsid w:val="00DF0E5B"/>
    <w:rsid w:val="00DF0E9D"/>
    <w:rsid w:val="00DF0FF2"/>
    <w:rsid w:val="00DF14BC"/>
    <w:rsid w:val="00DF1E86"/>
    <w:rsid w:val="00DF2D17"/>
    <w:rsid w:val="00DF3410"/>
    <w:rsid w:val="00DF35F7"/>
    <w:rsid w:val="00DF4548"/>
    <w:rsid w:val="00DF460D"/>
    <w:rsid w:val="00DF50EB"/>
    <w:rsid w:val="00DF58D7"/>
    <w:rsid w:val="00DF5B19"/>
    <w:rsid w:val="00DF60CF"/>
    <w:rsid w:val="00DF68DD"/>
    <w:rsid w:val="00DF7684"/>
    <w:rsid w:val="00E00029"/>
    <w:rsid w:val="00E001B6"/>
    <w:rsid w:val="00E01A0E"/>
    <w:rsid w:val="00E01ECB"/>
    <w:rsid w:val="00E021FC"/>
    <w:rsid w:val="00E024E2"/>
    <w:rsid w:val="00E02EEE"/>
    <w:rsid w:val="00E02FC8"/>
    <w:rsid w:val="00E03286"/>
    <w:rsid w:val="00E05AC5"/>
    <w:rsid w:val="00E05BDB"/>
    <w:rsid w:val="00E06007"/>
    <w:rsid w:val="00E06542"/>
    <w:rsid w:val="00E07B1F"/>
    <w:rsid w:val="00E07E54"/>
    <w:rsid w:val="00E10748"/>
    <w:rsid w:val="00E10E8E"/>
    <w:rsid w:val="00E10F2D"/>
    <w:rsid w:val="00E11B0D"/>
    <w:rsid w:val="00E1283E"/>
    <w:rsid w:val="00E13133"/>
    <w:rsid w:val="00E13C36"/>
    <w:rsid w:val="00E1402A"/>
    <w:rsid w:val="00E1477D"/>
    <w:rsid w:val="00E14BCF"/>
    <w:rsid w:val="00E14CAD"/>
    <w:rsid w:val="00E16BD0"/>
    <w:rsid w:val="00E16F18"/>
    <w:rsid w:val="00E1729C"/>
    <w:rsid w:val="00E2046A"/>
    <w:rsid w:val="00E20921"/>
    <w:rsid w:val="00E218A0"/>
    <w:rsid w:val="00E21BFD"/>
    <w:rsid w:val="00E220B2"/>
    <w:rsid w:val="00E221E3"/>
    <w:rsid w:val="00E2248E"/>
    <w:rsid w:val="00E22833"/>
    <w:rsid w:val="00E22F3F"/>
    <w:rsid w:val="00E23065"/>
    <w:rsid w:val="00E239C7"/>
    <w:rsid w:val="00E23B61"/>
    <w:rsid w:val="00E2431C"/>
    <w:rsid w:val="00E24868"/>
    <w:rsid w:val="00E251B9"/>
    <w:rsid w:val="00E254BD"/>
    <w:rsid w:val="00E25725"/>
    <w:rsid w:val="00E26178"/>
    <w:rsid w:val="00E26746"/>
    <w:rsid w:val="00E270D4"/>
    <w:rsid w:val="00E27302"/>
    <w:rsid w:val="00E30D5D"/>
    <w:rsid w:val="00E30F56"/>
    <w:rsid w:val="00E31C03"/>
    <w:rsid w:val="00E31E81"/>
    <w:rsid w:val="00E32CC0"/>
    <w:rsid w:val="00E33AE6"/>
    <w:rsid w:val="00E35029"/>
    <w:rsid w:val="00E353EB"/>
    <w:rsid w:val="00E361DD"/>
    <w:rsid w:val="00E36259"/>
    <w:rsid w:val="00E375B7"/>
    <w:rsid w:val="00E37C6E"/>
    <w:rsid w:val="00E37F0E"/>
    <w:rsid w:val="00E4042A"/>
    <w:rsid w:val="00E40657"/>
    <w:rsid w:val="00E41674"/>
    <w:rsid w:val="00E41FD8"/>
    <w:rsid w:val="00E455E8"/>
    <w:rsid w:val="00E45B1D"/>
    <w:rsid w:val="00E46AE9"/>
    <w:rsid w:val="00E47A7A"/>
    <w:rsid w:val="00E47ADA"/>
    <w:rsid w:val="00E50218"/>
    <w:rsid w:val="00E502FC"/>
    <w:rsid w:val="00E50358"/>
    <w:rsid w:val="00E51784"/>
    <w:rsid w:val="00E521C6"/>
    <w:rsid w:val="00E52404"/>
    <w:rsid w:val="00E52B8D"/>
    <w:rsid w:val="00E5327A"/>
    <w:rsid w:val="00E53397"/>
    <w:rsid w:val="00E536E8"/>
    <w:rsid w:val="00E53809"/>
    <w:rsid w:val="00E53EB7"/>
    <w:rsid w:val="00E54EBE"/>
    <w:rsid w:val="00E56B52"/>
    <w:rsid w:val="00E56D57"/>
    <w:rsid w:val="00E570F8"/>
    <w:rsid w:val="00E57880"/>
    <w:rsid w:val="00E57D87"/>
    <w:rsid w:val="00E57E0E"/>
    <w:rsid w:val="00E60B21"/>
    <w:rsid w:val="00E615EF"/>
    <w:rsid w:val="00E62015"/>
    <w:rsid w:val="00E623C4"/>
    <w:rsid w:val="00E628BB"/>
    <w:rsid w:val="00E62F34"/>
    <w:rsid w:val="00E6326A"/>
    <w:rsid w:val="00E63686"/>
    <w:rsid w:val="00E63FAC"/>
    <w:rsid w:val="00E63FCB"/>
    <w:rsid w:val="00E64C6E"/>
    <w:rsid w:val="00E64FEA"/>
    <w:rsid w:val="00E67714"/>
    <w:rsid w:val="00E678FC"/>
    <w:rsid w:val="00E72011"/>
    <w:rsid w:val="00E725B8"/>
    <w:rsid w:val="00E725D8"/>
    <w:rsid w:val="00E726DF"/>
    <w:rsid w:val="00E72B78"/>
    <w:rsid w:val="00E73C6A"/>
    <w:rsid w:val="00E73CEE"/>
    <w:rsid w:val="00E73F76"/>
    <w:rsid w:val="00E74A6F"/>
    <w:rsid w:val="00E75236"/>
    <w:rsid w:val="00E75278"/>
    <w:rsid w:val="00E76087"/>
    <w:rsid w:val="00E76AEE"/>
    <w:rsid w:val="00E80026"/>
    <w:rsid w:val="00E80505"/>
    <w:rsid w:val="00E80DB0"/>
    <w:rsid w:val="00E80E56"/>
    <w:rsid w:val="00E83DCE"/>
    <w:rsid w:val="00E903B6"/>
    <w:rsid w:val="00E90594"/>
    <w:rsid w:val="00E905AA"/>
    <w:rsid w:val="00E91840"/>
    <w:rsid w:val="00E91CA6"/>
    <w:rsid w:val="00E923A8"/>
    <w:rsid w:val="00E92502"/>
    <w:rsid w:val="00E9271D"/>
    <w:rsid w:val="00E92B5F"/>
    <w:rsid w:val="00E92B6A"/>
    <w:rsid w:val="00E93551"/>
    <w:rsid w:val="00E94E11"/>
    <w:rsid w:val="00E94EB3"/>
    <w:rsid w:val="00E94EC3"/>
    <w:rsid w:val="00E950E5"/>
    <w:rsid w:val="00E9607B"/>
    <w:rsid w:val="00E96611"/>
    <w:rsid w:val="00E97A7F"/>
    <w:rsid w:val="00EA0085"/>
    <w:rsid w:val="00EA0747"/>
    <w:rsid w:val="00EA0CA9"/>
    <w:rsid w:val="00EA118E"/>
    <w:rsid w:val="00EA17A2"/>
    <w:rsid w:val="00EA3E0B"/>
    <w:rsid w:val="00EA48CF"/>
    <w:rsid w:val="00EA5209"/>
    <w:rsid w:val="00EA5672"/>
    <w:rsid w:val="00EA609B"/>
    <w:rsid w:val="00EA78F7"/>
    <w:rsid w:val="00EA7BE4"/>
    <w:rsid w:val="00EA7F11"/>
    <w:rsid w:val="00EB092C"/>
    <w:rsid w:val="00EB1A51"/>
    <w:rsid w:val="00EB2302"/>
    <w:rsid w:val="00EB2F1A"/>
    <w:rsid w:val="00EB39BB"/>
    <w:rsid w:val="00EB3B2F"/>
    <w:rsid w:val="00EB4444"/>
    <w:rsid w:val="00EB75D8"/>
    <w:rsid w:val="00EB7889"/>
    <w:rsid w:val="00EC0A35"/>
    <w:rsid w:val="00EC2700"/>
    <w:rsid w:val="00EC2C9A"/>
    <w:rsid w:val="00EC3D8E"/>
    <w:rsid w:val="00EC3FFB"/>
    <w:rsid w:val="00EC4B08"/>
    <w:rsid w:val="00EC4DBF"/>
    <w:rsid w:val="00EC51FB"/>
    <w:rsid w:val="00EC6893"/>
    <w:rsid w:val="00EC7010"/>
    <w:rsid w:val="00EC7682"/>
    <w:rsid w:val="00EC7AAE"/>
    <w:rsid w:val="00ED0140"/>
    <w:rsid w:val="00ED0521"/>
    <w:rsid w:val="00ED135E"/>
    <w:rsid w:val="00ED139F"/>
    <w:rsid w:val="00ED16D1"/>
    <w:rsid w:val="00ED2220"/>
    <w:rsid w:val="00ED2621"/>
    <w:rsid w:val="00ED2ECF"/>
    <w:rsid w:val="00ED3834"/>
    <w:rsid w:val="00ED48AA"/>
    <w:rsid w:val="00ED4C3F"/>
    <w:rsid w:val="00ED5760"/>
    <w:rsid w:val="00ED6036"/>
    <w:rsid w:val="00ED78EE"/>
    <w:rsid w:val="00EE115E"/>
    <w:rsid w:val="00EE13B5"/>
    <w:rsid w:val="00EE149A"/>
    <w:rsid w:val="00EE18CF"/>
    <w:rsid w:val="00EE39CE"/>
    <w:rsid w:val="00EE3A85"/>
    <w:rsid w:val="00EE4C26"/>
    <w:rsid w:val="00EE5365"/>
    <w:rsid w:val="00EE5781"/>
    <w:rsid w:val="00EE6066"/>
    <w:rsid w:val="00EE634C"/>
    <w:rsid w:val="00EE6D91"/>
    <w:rsid w:val="00EE6F41"/>
    <w:rsid w:val="00EE719C"/>
    <w:rsid w:val="00EE7C20"/>
    <w:rsid w:val="00EF0460"/>
    <w:rsid w:val="00EF11BE"/>
    <w:rsid w:val="00EF3E21"/>
    <w:rsid w:val="00EF4EB9"/>
    <w:rsid w:val="00EF54D3"/>
    <w:rsid w:val="00EF6D0E"/>
    <w:rsid w:val="00EF7C4D"/>
    <w:rsid w:val="00F00133"/>
    <w:rsid w:val="00F00159"/>
    <w:rsid w:val="00F00B53"/>
    <w:rsid w:val="00F0126C"/>
    <w:rsid w:val="00F01430"/>
    <w:rsid w:val="00F01613"/>
    <w:rsid w:val="00F02306"/>
    <w:rsid w:val="00F02E63"/>
    <w:rsid w:val="00F02F35"/>
    <w:rsid w:val="00F036FD"/>
    <w:rsid w:val="00F05538"/>
    <w:rsid w:val="00F05CB6"/>
    <w:rsid w:val="00F063AE"/>
    <w:rsid w:val="00F06DA3"/>
    <w:rsid w:val="00F10216"/>
    <w:rsid w:val="00F103D8"/>
    <w:rsid w:val="00F109B3"/>
    <w:rsid w:val="00F10A7D"/>
    <w:rsid w:val="00F10BD5"/>
    <w:rsid w:val="00F1142B"/>
    <w:rsid w:val="00F11978"/>
    <w:rsid w:val="00F11CCA"/>
    <w:rsid w:val="00F1278E"/>
    <w:rsid w:val="00F1305D"/>
    <w:rsid w:val="00F13C96"/>
    <w:rsid w:val="00F145A4"/>
    <w:rsid w:val="00F149B5"/>
    <w:rsid w:val="00F15674"/>
    <w:rsid w:val="00F1616D"/>
    <w:rsid w:val="00F16A23"/>
    <w:rsid w:val="00F17F7F"/>
    <w:rsid w:val="00F17FFD"/>
    <w:rsid w:val="00F205CB"/>
    <w:rsid w:val="00F20F0E"/>
    <w:rsid w:val="00F21149"/>
    <w:rsid w:val="00F21467"/>
    <w:rsid w:val="00F22ACB"/>
    <w:rsid w:val="00F232DC"/>
    <w:rsid w:val="00F23892"/>
    <w:rsid w:val="00F24049"/>
    <w:rsid w:val="00F246EF"/>
    <w:rsid w:val="00F24E72"/>
    <w:rsid w:val="00F25FB0"/>
    <w:rsid w:val="00F2689C"/>
    <w:rsid w:val="00F27725"/>
    <w:rsid w:val="00F30B09"/>
    <w:rsid w:val="00F319E8"/>
    <w:rsid w:val="00F32E96"/>
    <w:rsid w:val="00F343B2"/>
    <w:rsid w:val="00F34AC7"/>
    <w:rsid w:val="00F35A9F"/>
    <w:rsid w:val="00F35F57"/>
    <w:rsid w:val="00F36568"/>
    <w:rsid w:val="00F37B32"/>
    <w:rsid w:val="00F4043B"/>
    <w:rsid w:val="00F40E88"/>
    <w:rsid w:val="00F41284"/>
    <w:rsid w:val="00F421DA"/>
    <w:rsid w:val="00F4324F"/>
    <w:rsid w:val="00F4432B"/>
    <w:rsid w:val="00F447E8"/>
    <w:rsid w:val="00F449AE"/>
    <w:rsid w:val="00F44A98"/>
    <w:rsid w:val="00F45685"/>
    <w:rsid w:val="00F45F10"/>
    <w:rsid w:val="00F4710F"/>
    <w:rsid w:val="00F47AA8"/>
    <w:rsid w:val="00F47CEB"/>
    <w:rsid w:val="00F501F5"/>
    <w:rsid w:val="00F51EB8"/>
    <w:rsid w:val="00F521D4"/>
    <w:rsid w:val="00F532F6"/>
    <w:rsid w:val="00F53B8A"/>
    <w:rsid w:val="00F54751"/>
    <w:rsid w:val="00F56118"/>
    <w:rsid w:val="00F566A2"/>
    <w:rsid w:val="00F5735D"/>
    <w:rsid w:val="00F604B4"/>
    <w:rsid w:val="00F613CC"/>
    <w:rsid w:val="00F6188D"/>
    <w:rsid w:val="00F61E14"/>
    <w:rsid w:val="00F62A4A"/>
    <w:rsid w:val="00F63B77"/>
    <w:rsid w:val="00F64746"/>
    <w:rsid w:val="00F64841"/>
    <w:rsid w:val="00F6497A"/>
    <w:rsid w:val="00F6522C"/>
    <w:rsid w:val="00F65E33"/>
    <w:rsid w:val="00F66373"/>
    <w:rsid w:val="00F6639D"/>
    <w:rsid w:val="00F66DF6"/>
    <w:rsid w:val="00F66E27"/>
    <w:rsid w:val="00F66F44"/>
    <w:rsid w:val="00F7005B"/>
    <w:rsid w:val="00F70B78"/>
    <w:rsid w:val="00F70BC9"/>
    <w:rsid w:val="00F7159C"/>
    <w:rsid w:val="00F716E0"/>
    <w:rsid w:val="00F719C0"/>
    <w:rsid w:val="00F728DD"/>
    <w:rsid w:val="00F7308E"/>
    <w:rsid w:val="00F73734"/>
    <w:rsid w:val="00F75608"/>
    <w:rsid w:val="00F757A8"/>
    <w:rsid w:val="00F75F18"/>
    <w:rsid w:val="00F764A1"/>
    <w:rsid w:val="00F7759A"/>
    <w:rsid w:val="00F77ED7"/>
    <w:rsid w:val="00F8002F"/>
    <w:rsid w:val="00F8155D"/>
    <w:rsid w:val="00F81F3B"/>
    <w:rsid w:val="00F829A8"/>
    <w:rsid w:val="00F8350A"/>
    <w:rsid w:val="00F8354F"/>
    <w:rsid w:val="00F841AA"/>
    <w:rsid w:val="00F842A8"/>
    <w:rsid w:val="00F851BE"/>
    <w:rsid w:val="00F86018"/>
    <w:rsid w:val="00F86349"/>
    <w:rsid w:val="00F86DFC"/>
    <w:rsid w:val="00F87A7D"/>
    <w:rsid w:val="00F909A3"/>
    <w:rsid w:val="00F90E6E"/>
    <w:rsid w:val="00F916A0"/>
    <w:rsid w:val="00F92A59"/>
    <w:rsid w:val="00F92F22"/>
    <w:rsid w:val="00F93CEF"/>
    <w:rsid w:val="00F93E96"/>
    <w:rsid w:val="00F94570"/>
    <w:rsid w:val="00F94709"/>
    <w:rsid w:val="00F9497C"/>
    <w:rsid w:val="00F94C05"/>
    <w:rsid w:val="00F94C8B"/>
    <w:rsid w:val="00F94F70"/>
    <w:rsid w:val="00F94F71"/>
    <w:rsid w:val="00F95098"/>
    <w:rsid w:val="00F9537E"/>
    <w:rsid w:val="00F9644C"/>
    <w:rsid w:val="00F969E1"/>
    <w:rsid w:val="00F96C6D"/>
    <w:rsid w:val="00F9700A"/>
    <w:rsid w:val="00F97C8E"/>
    <w:rsid w:val="00FA051A"/>
    <w:rsid w:val="00FA0C44"/>
    <w:rsid w:val="00FA1AA8"/>
    <w:rsid w:val="00FA1EF5"/>
    <w:rsid w:val="00FA2375"/>
    <w:rsid w:val="00FA2600"/>
    <w:rsid w:val="00FA2D16"/>
    <w:rsid w:val="00FA3450"/>
    <w:rsid w:val="00FA37FA"/>
    <w:rsid w:val="00FA417F"/>
    <w:rsid w:val="00FA4AC1"/>
    <w:rsid w:val="00FA4C86"/>
    <w:rsid w:val="00FA5E2E"/>
    <w:rsid w:val="00FA718E"/>
    <w:rsid w:val="00FA7212"/>
    <w:rsid w:val="00FA752D"/>
    <w:rsid w:val="00FA7FC1"/>
    <w:rsid w:val="00FB0E44"/>
    <w:rsid w:val="00FB15DF"/>
    <w:rsid w:val="00FB2798"/>
    <w:rsid w:val="00FB3654"/>
    <w:rsid w:val="00FB56A8"/>
    <w:rsid w:val="00FB5B4C"/>
    <w:rsid w:val="00FB6084"/>
    <w:rsid w:val="00FB70C4"/>
    <w:rsid w:val="00FB7E5A"/>
    <w:rsid w:val="00FC007B"/>
    <w:rsid w:val="00FC026C"/>
    <w:rsid w:val="00FC1611"/>
    <w:rsid w:val="00FC2460"/>
    <w:rsid w:val="00FC4395"/>
    <w:rsid w:val="00FC487B"/>
    <w:rsid w:val="00FC5984"/>
    <w:rsid w:val="00FC5E1E"/>
    <w:rsid w:val="00FC6146"/>
    <w:rsid w:val="00FC67AA"/>
    <w:rsid w:val="00FC76FD"/>
    <w:rsid w:val="00FD01F7"/>
    <w:rsid w:val="00FD102A"/>
    <w:rsid w:val="00FD1184"/>
    <w:rsid w:val="00FD1317"/>
    <w:rsid w:val="00FD16BE"/>
    <w:rsid w:val="00FD316D"/>
    <w:rsid w:val="00FD32EC"/>
    <w:rsid w:val="00FD36C1"/>
    <w:rsid w:val="00FD3B4C"/>
    <w:rsid w:val="00FD3DE6"/>
    <w:rsid w:val="00FD4023"/>
    <w:rsid w:val="00FD4721"/>
    <w:rsid w:val="00FD48B6"/>
    <w:rsid w:val="00FD5321"/>
    <w:rsid w:val="00FD5B3D"/>
    <w:rsid w:val="00FD6758"/>
    <w:rsid w:val="00FD69A6"/>
    <w:rsid w:val="00FE0537"/>
    <w:rsid w:val="00FE09CC"/>
    <w:rsid w:val="00FE0DDC"/>
    <w:rsid w:val="00FE1A77"/>
    <w:rsid w:val="00FE2146"/>
    <w:rsid w:val="00FE22A8"/>
    <w:rsid w:val="00FE2A46"/>
    <w:rsid w:val="00FE3C05"/>
    <w:rsid w:val="00FE52C0"/>
    <w:rsid w:val="00FE5348"/>
    <w:rsid w:val="00FE5848"/>
    <w:rsid w:val="00FE58B2"/>
    <w:rsid w:val="00FE6EA7"/>
    <w:rsid w:val="00FE6F10"/>
    <w:rsid w:val="00FE70CC"/>
    <w:rsid w:val="00FE71C4"/>
    <w:rsid w:val="00FE7A63"/>
    <w:rsid w:val="00FF0661"/>
    <w:rsid w:val="00FF0957"/>
    <w:rsid w:val="00FF0B8D"/>
    <w:rsid w:val="00FF0D8E"/>
    <w:rsid w:val="00FF1B9B"/>
    <w:rsid w:val="00FF54AE"/>
    <w:rsid w:val="00FF57FE"/>
    <w:rsid w:val="00FF6365"/>
    <w:rsid w:val="00FF77E7"/>
    <w:rsid w:val="00FF79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semiHidden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unhideWhenUsed="1"/>
    <w:lsdException w:name="index heading" w:unhideWhenUsed="1"/>
    <w:lsdException w:name="caption" w:semiHidden="0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qFormat="1"/>
    <w:lsdException w:name="Closing" w:unhideWhenUsed="1"/>
    <w:lsdException w:name="Signature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Indent 2" w:unhideWhenUsed="1"/>
    <w:lsdException w:name="Body Text Indent 3" w:unhideWhenUsed="1"/>
    <w:lsdException w:name="Block Text" w:unhideWhenUsed="1"/>
    <w:lsdException w:name="Strong" w:semiHidden="0" w:uiPriority="22" w:qFormat="1"/>
    <w:lsdException w:name="Emphasis" w:semiHidden="0" w:uiPriority="20" w:qFormat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e">
    <w:name w:val="Normal"/>
    <w:qFormat/>
    <w:rsid w:val="00BA0A63"/>
    <w:pPr>
      <w:spacing w:after="200"/>
      <w:jc w:val="both"/>
    </w:pPr>
    <w:rPr>
      <w:rFonts w:ascii="Calibri" w:hAnsi="Calibri" w:cs="Calibri"/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136B49"/>
    <w:pPr>
      <w:keepNext/>
      <w:pageBreakBefore/>
      <w:spacing w:before="240" w:after="0" w:line="300" w:lineRule="atLeast"/>
      <w:ind w:left="839" w:hanging="839"/>
      <w:outlineLvl w:val="0"/>
    </w:pPr>
    <w:rPr>
      <w:rFonts w:cs="Times New Roman"/>
      <w:b/>
      <w:bCs/>
      <w:caps/>
      <w:kern w:val="32"/>
      <w:lang w:eastAsia="it-IT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136B49"/>
    <w:pPr>
      <w:keepNext/>
      <w:spacing w:before="240" w:after="0" w:line="300" w:lineRule="atLeast"/>
      <w:ind w:left="839" w:hanging="839"/>
      <w:outlineLvl w:val="1"/>
    </w:pPr>
    <w:rPr>
      <w:rFonts w:cs="Times New Roman"/>
      <w:b/>
      <w:bCs/>
      <w:smallCaps/>
      <w:lang w:eastAsia="it-IT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136B49"/>
    <w:pPr>
      <w:keepNext/>
      <w:spacing w:before="240" w:after="0" w:line="300" w:lineRule="atLeast"/>
      <w:ind w:left="839" w:hanging="839"/>
      <w:outlineLvl w:val="2"/>
    </w:pPr>
    <w:rPr>
      <w:rFonts w:cs="Times New Roman"/>
      <w:b/>
      <w:bCs/>
      <w:lang w:eastAsia="it-IT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136B49"/>
    <w:pPr>
      <w:keepNext/>
      <w:spacing w:before="240" w:after="0" w:line="300" w:lineRule="atLeast"/>
      <w:ind w:left="839" w:hanging="839"/>
      <w:outlineLvl w:val="3"/>
    </w:pPr>
    <w:rPr>
      <w:rFonts w:cs="Times New Roman"/>
      <w:b/>
      <w:bCs/>
      <w:i/>
      <w:iCs/>
      <w:lang w:eastAsia="it-IT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136B49"/>
    <w:pPr>
      <w:keepNext/>
      <w:spacing w:before="240" w:after="0" w:line="300" w:lineRule="atLeast"/>
      <w:ind w:left="539" w:hanging="539"/>
      <w:outlineLvl w:val="4"/>
    </w:pPr>
    <w:rPr>
      <w:rFonts w:cs="Times New Roman"/>
      <w:i/>
      <w:iCs/>
      <w:lang w:eastAsia="it-IT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136B49"/>
    <w:pPr>
      <w:keepNext/>
      <w:spacing w:before="240" w:after="0" w:line="300" w:lineRule="atLeast"/>
      <w:ind w:left="539" w:hanging="539"/>
      <w:outlineLvl w:val="5"/>
    </w:pPr>
    <w:rPr>
      <w:rFonts w:cs="Times New Roman"/>
      <w:b/>
      <w:bCs/>
      <w:i/>
      <w:iCs/>
      <w:u w:val="single"/>
      <w:lang w:eastAsia="it-IT"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136B49"/>
    <w:pPr>
      <w:keepNext/>
      <w:spacing w:before="240" w:after="0" w:line="300" w:lineRule="atLeast"/>
      <w:ind w:left="539" w:hanging="539"/>
      <w:outlineLvl w:val="6"/>
    </w:pPr>
    <w:rPr>
      <w:rFonts w:cs="Times New Roman"/>
      <w:u w:val="single"/>
      <w:lang w:eastAsia="it-IT"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136B49"/>
    <w:pPr>
      <w:keepNext/>
      <w:spacing w:before="240" w:after="0" w:line="300" w:lineRule="atLeast"/>
      <w:ind w:left="539" w:hanging="539"/>
      <w:outlineLvl w:val="7"/>
    </w:pPr>
    <w:rPr>
      <w:rFonts w:cs="Times New Roman"/>
      <w:b/>
      <w:bCs/>
      <w:lang w:eastAsia="it-IT"/>
    </w:rPr>
  </w:style>
  <w:style w:type="paragraph" w:styleId="Titolo9">
    <w:name w:val="heading 9"/>
    <w:basedOn w:val="Normale"/>
    <w:next w:val="Normale"/>
    <w:link w:val="Titolo9Carattere"/>
    <w:uiPriority w:val="99"/>
    <w:qFormat/>
    <w:rsid w:val="00136B49"/>
    <w:pPr>
      <w:keepNext/>
      <w:spacing w:before="240" w:after="0" w:line="300" w:lineRule="atLeast"/>
      <w:ind w:left="539" w:hanging="539"/>
      <w:outlineLvl w:val="8"/>
    </w:pPr>
    <w:rPr>
      <w:rFonts w:cs="Times New Roman"/>
      <w:b/>
      <w:bCs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rsid w:val="00136B49"/>
    <w:rPr>
      <w:b/>
      <w:bCs/>
      <w:caps/>
      <w:kern w:val="32"/>
      <w:sz w:val="22"/>
      <w:szCs w:val="22"/>
      <w:lang w:val="it-IT" w:eastAsia="it-IT"/>
    </w:rPr>
  </w:style>
  <w:style w:type="character" w:customStyle="1" w:styleId="Titolo2Carattere">
    <w:name w:val="Titolo 2 Carattere"/>
    <w:basedOn w:val="Carpredefinitoparagrafo"/>
    <w:link w:val="Titolo2"/>
    <w:uiPriority w:val="99"/>
    <w:rsid w:val="00136B49"/>
    <w:rPr>
      <w:b/>
      <w:bCs/>
      <w:smallCaps/>
      <w:sz w:val="22"/>
      <w:szCs w:val="22"/>
      <w:lang w:val="it-IT" w:eastAsia="it-IT"/>
    </w:rPr>
  </w:style>
  <w:style w:type="character" w:customStyle="1" w:styleId="Titolo3Carattere">
    <w:name w:val="Titolo 3 Carattere"/>
    <w:basedOn w:val="Carpredefinitoparagrafo"/>
    <w:link w:val="Titolo3"/>
    <w:uiPriority w:val="99"/>
    <w:rsid w:val="00136B49"/>
    <w:rPr>
      <w:b/>
      <w:bCs/>
      <w:sz w:val="22"/>
      <w:szCs w:val="22"/>
      <w:lang w:val="it-IT" w:eastAsia="it-IT"/>
    </w:rPr>
  </w:style>
  <w:style w:type="character" w:customStyle="1" w:styleId="Titolo4Carattere">
    <w:name w:val="Titolo 4 Carattere"/>
    <w:basedOn w:val="Carpredefinitoparagrafo"/>
    <w:link w:val="Titolo4"/>
    <w:uiPriority w:val="99"/>
    <w:rsid w:val="00136B49"/>
    <w:rPr>
      <w:b/>
      <w:bCs/>
      <w:i/>
      <w:iCs/>
      <w:sz w:val="22"/>
      <w:szCs w:val="22"/>
      <w:lang w:val="it-IT" w:eastAsia="it-IT"/>
    </w:rPr>
  </w:style>
  <w:style w:type="character" w:customStyle="1" w:styleId="Titolo5Carattere">
    <w:name w:val="Titolo 5 Carattere"/>
    <w:basedOn w:val="Carpredefinitoparagrafo"/>
    <w:link w:val="Titolo5"/>
    <w:uiPriority w:val="99"/>
    <w:rsid w:val="00136B49"/>
    <w:rPr>
      <w:i/>
      <w:iCs/>
      <w:sz w:val="22"/>
      <w:szCs w:val="22"/>
      <w:lang w:val="it-IT" w:eastAsia="it-IT"/>
    </w:rPr>
  </w:style>
  <w:style w:type="character" w:customStyle="1" w:styleId="Titolo6Carattere">
    <w:name w:val="Titolo 6 Carattere"/>
    <w:basedOn w:val="Carpredefinitoparagrafo"/>
    <w:link w:val="Titolo6"/>
    <w:uiPriority w:val="99"/>
    <w:rsid w:val="00136B49"/>
    <w:rPr>
      <w:b/>
      <w:bCs/>
      <w:i/>
      <w:iCs/>
      <w:sz w:val="22"/>
      <w:szCs w:val="22"/>
      <w:u w:val="single"/>
      <w:lang w:val="it-IT" w:eastAsia="it-IT"/>
    </w:rPr>
  </w:style>
  <w:style w:type="character" w:customStyle="1" w:styleId="Titolo7Carattere">
    <w:name w:val="Titolo 7 Carattere"/>
    <w:basedOn w:val="Carpredefinitoparagrafo"/>
    <w:link w:val="Titolo7"/>
    <w:uiPriority w:val="99"/>
    <w:rsid w:val="00136B49"/>
    <w:rPr>
      <w:sz w:val="22"/>
      <w:szCs w:val="22"/>
      <w:u w:val="single"/>
      <w:lang w:val="it-IT" w:eastAsia="it-IT"/>
    </w:rPr>
  </w:style>
  <w:style w:type="character" w:customStyle="1" w:styleId="Titolo8Carattere">
    <w:name w:val="Titolo 8 Carattere"/>
    <w:basedOn w:val="Carpredefinitoparagrafo"/>
    <w:link w:val="Titolo8"/>
    <w:uiPriority w:val="99"/>
    <w:rsid w:val="00136B49"/>
    <w:rPr>
      <w:b/>
      <w:bCs/>
      <w:sz w:val="22"/>
      <w:szCs w:val="22"/>
      <w:lang w:val="it-IT" w:eastAsia="it-IT"/>
    </w:rPr>
  </w:style>
  <w:style w:type="character" w:customStyle="1" w:styleId="Titolo9Carattere">
    <w:name w:val="Titolo 9 Carattere"/>
    <w:basedOn w:val="Carpredefinitoparagrafo"/>
    <w:link w:val="Titolo9"/>
    <w:uiPriority w:val="99"/>
    <w:rsid w:val="00136B49"/>
    <w:rPr>
      <w:b/>
      <w:bCs/>
      <w:sz w:val="22"/>
      <w:szCs w:val="22"/>
      <w:lang w:val="it-IT" w:eastAsia="it-IT"/>
    </w:rPr>
  </w:style>
  <w:style w:type="paragraph" w:styleId="Intestazione">
    <w:name w:val="header"/>
    <w:basedOn w:val="Normale"/>
    <w:link w:val="IntestazioneCarattere"/>
    <w:uiPriority w:val="99"/>
    <w:semiHidden/>
    <w:rsid w:val="00136B4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136B49"/>
    <w:rPr>
      <w:rFonts w:ascii="Calibri" w:hAnsi="Calibri" w:cs="Calibri"/>
      <w:sz w:val="22"/>
      <w:szCs w:val="22"/>
      <w:lang w:val="it-IT" w:eastAsia="en-US"/>
    </w:rPr>
  </w:style>
  <w:style w:type="paragraph" w:styleId="Pidipagina">
    <w:name w:val="footer"/>
    <w:basedOn w:val="Normale"/>
    <w:link w:val="PidipaginaCarattere"/>
    <w:uiPriority w:val="99"/>
    <w:rsid w:val="00136B4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36B49"/>
    <w:rPr>
      <w:rFonts w:ascii="Calibri" w:hAnsi="Calibri" w:cs="Calibri"/>
      <w:sz w:val="22"/>
      <w:szCs w:val="22"/>
      <w:lang w:val="it-IT" w:eastAsia="en-US"/>
    </w:rPr>
  </w:style>
  <w:style w:type="character" w:styleId="Collegamentoipertestuale">
    <w:name w:val="Hyperlink"/>
    <w:basedOn w:val="Carpredefinitoparagrafo"/>
    <w:uiPriority w:val="99"/>
    <w:rsid w:val="00136B49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rsid w:val="00136B49"/>
    <w:pPr>
      <w:ind w:left="720" w:hanging="357"/>
      <w:contextualSpacing/>
    </w:pPr>
  </w:style>
  <w:style w:type="character" w:customStyle="1" w:styleId="CarattereCarattere10">
    <w:name w:val="Carattere Carattere10"/>
    <w:uiPriority w:val="99"/>
    <w:rsid w:val="00136B49"/>
    <w:rPr>
      <w:rFonts w:ascii="Times New Roman" w:hAnsi="Times New Roman" w:cs="Times New Roman"/>
      <w:sz w:val="24"/>
      <w:szCs w:val="24"/>
      <w:lang w:eastAsia="it-IT"/>
    </w:rPr>
  </w:style>
  <w:style w:type="paragraph" w:customStyle="1" w:styleId="Fontetabella">
    <w:name w:val="Fonte tabella"/>
    <w:basedOn w:val="Normale"/>
    <w:uiPriority w:val="99"/>
    <w:rsid w:val="00136B49"/>
    <w:pPr>
      <w:spacing w:before="40" w:after="120"/>
      <w:ind w:left="851" w:hanging="851"/>
    </w:pPr>
    <w:rPr>
      <w:rFonts w:cs="Times New Roman"/>
      <w:i/>
      <w:iCs/>
      <w:sz w:val="20"/>
      <w:szCs w:val="20"/>
      <w:lang w:eastAsia="it-IT"/>
    </w:rPr>
  </w:style>
  <w:style w:type="paragraph" w:customStyle="1" w:styleId="Indentro">
    <w:name w:val="Indentro"/>
    <w:basedOn w:val="Normale"/>
    <w:uiPriority w:val="99"/>
    <w:rsid w:val="00136B49"/>
    <w:pPr>
      <w:spacing w:before="120" w:after="0" w:line="300" w:lineRule="atLeast"/>
      <w:ind w:left="397" w:hanging="397"/>
    </w:pPr>
    <w:rPr>
      <w:rFonts w:cs="Times New Roman"/>
      <w:lang w:eastAsia="it-IT"/>
    </w:rPr>
  </w:style>
  <w:style w:type="paragraph" w:customStyle="1" w:styleId="Indentro0">
    <w:name w:val="Indentro+"/>
    <w:basedOn w:val="Normale"/>
    <w:uiPriority w:val="99"/>
    <w:rsid w:val="00136B49"/>
    <w:pPr>
      <w:spacing w:before="120" w:after="0" w:line="300" w:lineRule="atLeast"/>
      <w:ind w:left="851" w:hanging="454"/>
    </w:pPr>
    <w:rPr>
      <w:rFonts w:cs="Times New Roman"/>
      <w:lang w:eastAsia="it-IT"/>
    </w:rPr>
  </w:style>
  <w:style w:type="paragraph" w:customStyle="1" w:styleId="Indentro1">
    <w:name w:val="Indentro++"/>
    <w:basedOn w:val="Indentro0"/>
    <w:uiPriority w:val="99"/>
    <w:rsid w:val="00136B49"/>
    <w:pPr>
      <w:ind w:left="1259" w:hanging="408"/>
    </w:pPr>
  </w:style>
  <w:style w:type="paragraph" w:customStyle="1" w:styleId="IntestazioneEcoter">
    <w:name w:val="Intestazione Ecoter"/>
    <w:basedOn w:val="Normale"/>
    <w:uiPriority w:val="99"/>
    <w:rsid w:val="00136B49"/>
    <w:pPr>
      <w:pBdr>
        <w:bottom w:val="single" w:sz="4" w:space="3" w:color="auto"/>
      </w:pBdr>
      <w:spacing w:before="60" w:after="60"/>
      <w:jc w:val="right"/>
    </w:pPr>
    <w:rPr>
      <w:rFonts w:cs="Times New Roman"/>
      <w:b/>
      <w:bCs/>
      <w:i/>
      <w:iCs/>
      <w:vanish/>
      <w:sz w:val="14"/>
      <w:szCs w:val="14"/>
      <w:lang w:eastAsia="it-IT"/>
    </w:rPr>
  </w:style>
  <w:style w:type="paragraph" w:customStyle="1" w:styleId="NormalInd">
    <w:name w:val="Normal Ind."/>
    <w:basedOn w:val="Normale"/>
    <w:uiPriority w:val="99"/>
    <w:rsid w:val="00136B49"/>
    <w:pPr>
      <w:spacing w:before="120" w:after="0" w:line="300" w:lineRule="atLeast"/>
      <w:ind w:left="567" w:hanging="567"/>
    </w:pPr>
    <w:rPr>
      <w:rFonts w:cs="Times New Roman"/>
      <w:lang w:eastAsia="it-IT"/>
    </w:rPr>
  </w:style>
  <w:style w:type="character" w:styleId="Numeropagina">
    <w:name w:val="page number"/>
    <w:basedOn w:val="Carpredefinitoparagrafo"/>
    <w:uiPriority w:val="99"/>
    <w:rsid w:val="00136B49"/>
  </w:style>
  <w:style w:type="character" w:customStyle="1" w:styleId="CarattereCarattere9">
    <w:name w:val="Carattere Carattere9"/>
    <w:uiPriority w:val="99"/>
    <w:rsid w:val="00136B49"/>
    <w:rPr>
      <w:rFonts w:ascii="Times New Roman" w:hAnsi="Times New Roman" w:cs="Times New Roman"/>
      <w:sz w:val="24"/>
      <w:szCs w:val="24"/>
      <w:lang w:eastAsia="it-IT"/>
    </w:rPr>
  </w:style>
  <w:style w:type="paragraph" w:styleId="Titolo">
    <w:name w:val="Title"/>
    <w:basedOn w:val="Normale"/>
    <w:link w:val="TitoloCarattere"/>
    <w:uiPriority w:val="99"/>
    <w:qFormat/>
    <w:rsid w:val="00136B49"/>
    <w:pPr>
      <w:spacing w:before="120" w:after="0"/>
      <w:jc w:val="center"/>
    </w:pPr>
    <w:rPr>
      <w:rFonts w:cs="Times New Roman"/>
      <w:b/>
      <w:bCs/>
      <w:sz w:val="28"/>
      <w:szCs w:val="28"/>
      <w:lang w:eastAsia="it-IT"/>
    </w:rPr>
  </w:style>
  <w:style w:type="character" w:customStyle="1" w:styleId="TitoloCarattere">
    <w:name w:val="Titolo Carattere"/>
    <w:basedOn w:val="Carpredefinitoparagrafo"/>
    <w:link w:val="Titolo"/>
    <w:uiPriority w:val="99"/>
    <w:rsid w:val="00136B49"/>
    <w:rPr>
      <w:b/>
      <w:bCs/>
      <w:sz w:val="24"/>
      <w:szCs w:val="24"/>
      <w:lang w:val="it-IT" w:eastAsia="it-IT"/>
    </w:rPr>
  </w:style>
  <w:style w:type="paragraph" w:customStyle="1" w:styleId="TitoloTabella">
    <w:name w:val="Titolo Tabella"/>
    <w:basedOn w:val="Normale"/>
    <w:next w:val="Normale"/>
    <w:uiPriority w:val="99"/>
    <w:rsid w:val="00136B49"/>
    <w:pPr>
      <w:keepNext/>
      <w:spacing w:before="360" w:after="120"/>
      <w:ind w:left="794" w:hanging="794"/>
      <w:outlineLvl w:val="4"/>
    </w:pPr>
    <w:rPr>
      <w:rFonts w:cs="Times New Roman"/>
      <w:b/>
      <w:bCs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136B49"/>
    <w:pPr>
      <w:spacing w:before="120" w:after="0"/>
      <w:ind w:left="357" w:hanging="357"/>
    </w:pPr>
    <w:rPr>
      <w:rFonts w:cs="Times New Roman"/>
      <w:sz w:val="18"/>
      <w:szCs w:val="18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136B49"/>
    <w:rPr>
      <w:sz w:val="18"/>
      <w:szCs w:val="18"/>
      <w:lang w:val="it-IT" w:eastAsia="it-IT"/>
    </w:rPr>
  </w:style>
  <w:style w:type="character" w:customStyle="1" w:styleId="DocumentMapChar">
    <w:name w:val="Document Map Char"/>
    <w:uiPriority w:val="99"/>
    <w:semiHidden/>
    <w:rsid w:val="00136B49"/>
    <w:rPr>
      <w:rFonts w:ascii="Tahoma" w:hAnsi="Tahoma" w:cs="Tahoma"/>
      <w:shd w:val="clear" w:color="auto" w:fill="000080"/>
      <w:lang w:eastAsia="it-IT"/>
    </w:rPr>
  </w:style>
  <w:style w:type="paragraph" w:styleId="Mappadocumento">
    <w:name w:val="Document Map"/>
    <w:basedOn w:val="Normale"/>
    <w:link w:val="MappadocumentoCarattere"/>
    <w:uiPriority w:val="99"/>
    <w:semiHidden/>
    <w:rsid w:val="00136B49"/>
    <w:pPr>
      <w:shd w:val="clear" w:color="auto" w:fill="000080"/>
      <w:spacing w:before="120" w:after="0" w:line="300" w:lineRule="atLeast"/>
    </w:pPr>
    <w:rPr>
      <w:rFonts w:ascii="Tahoma" w:hAnsi="Tahoma" w:cs="Tahoma"/>
      <w:sz w:val="20"/>
      <w:szCs w:val="20"/>
      <w:shd w:val="clear" w:color="auto" w:fill="000080"/>
      <w:lang w:eastAsia="it-IT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C75873"/>
    <w:rPr>
      <w:sz w:val="2"/>
      <w:szCs w:val="2"/>
      <w:lang w:eastAsia="en-US"/>
    </w:rPr>
  </w:style>
  <w:style w:type="paragraph" w:customStyle="1" w:styleId="Terminedefinizione">
    <w:name w:val="Termine definizione"/>
    <w:basedOn w:val="Normale"/>
    <w:next w:val="Normale"/>
    <w:uiPriority w:val="99"/>
    <w:rsid w:val="00136B49"/>
    <w:pPr>
      <w:spacing w:after="0"/>
      <w:jc w:val="left"/>
    </w:pPr>
    <w:rPr>
      <w:rFonts w:cs="Times New Roman"/>
      <w:sz w:val="24"/>
      <w:szCs w:val="24"/>
      <w:lang w:eastAsia="it-IT"/>
    </w:rPr>
  </w:style>
  <w:style w:type="paragraph" w:customStyle="1" w:styleId="lorparagrafo">
    <w:name w:val="lor paragrafo"/>
    <w:basedOn w:val="Normale"/>
    <w:uiPriority w:val="99"/>
    <w:rsid w:val="00136B49"/>
    <w:pPr>
      <w:spacing w:after="0" w:line="360" w:lineRule="auto"/>
    </w:pPr>
    <w:rPr>
      <w:rFonts w:ascii="Arial" w:hAnsi="Arial" w:cs="Arial"/>
      <w:lang w:eastAsia="it-IT"/>
    </w:rPr>
  </w:style>
  <w:style w:type="character" w:customStyle="1" w:styleId="IndentroCarattere">
    <w:name w:val="Indentro+ Carattere"/>
    <w:uiPriority w:val="99"/>
    <w:rsid w:val="00136B49"/>
    <w:rPr>
      <w:sz w:val="22"/>
      <w:szCs w:val="22"/>
      <w:lang w:val="it-IT"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136B49"/>
    <w:pPr>
      <w:spacing w:before="120" w:after="0" w:line="300" w:lineRule="atLeast"/>
    </w:pPr>
    <w:rPr>
      <w:rFonts w:ascii="Tahoma" w:hAnsi="Tahoma" w:cs="Tahoma"/>
      <w:sz w:val="16"/>
      <w:szCs w:val="16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36B49"/>
    <w:rPr>
      <w:rFonts w:ascii="Tahoma" w:hAnsi="Tahoma" w:cs="Tahoma"/>
      <w:sz w:val="16"/>
      <w:szCs w:val="16"/>
      <w:lang w:val="it-IT" w:eastAsia="it-IT"/>
    </w:rPr>
  </w:style>
  <w:style w:type="character" w:customStyle="1" w:styleId="CommentTextChar">
    <w:name w:val="Comment Text Char"/>
    <w:uiPriority w:val="99"/>
    <w:semiHidden/>
    <w:rsid w:val="00136B49"/>
    <w:rPr>
      <w:lang w:eastAsia="it-IT"/>
    </w:rPr>
  </w:style>
  <w:style w:type="paragraph" w:styleId="Testocommento">
    <w:name w:val="annotation text"/>
    <w:basedOn w:val="Normale"/>
    <w:link w:val="TestocommentoCarattere"/>
    <w:uiPriority w:val="99"/>
    <w:semiHidden/>
    <w:rsid w:val="00136B49"/>
    <w:pPr>
      <w:spacing w:before="120" w:after="0" w:line="300" w:lineRule="atLeast"/>
    </w:pPr>
    <w:rPr>
      <w:rFonts w:cs="Times New Roman"/>
      <w:sz w:val="20"/>
      <w:szCs w:val="20"/>
      <w:lang w:eastAsia="it-I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C75873"/>
    <w:rPr>
      <w:rFonts w:ascii="Calibri" w:hAnsi="Calibri" w:cs="Calibri"/>
      <w:sz w:val="20"/>
      <w:szCs w:val="20"/>
      <w:lang w:eastAsia="en-US"/>
    </w:rPr>
  </w:style>
  <w:style w:type="character" w:customStyle="1" w:styleId="CommentSubjectChar">
    <w:name w:val="Comment Subject Char"/>
    <w:uiPriority w:val="99"/>
    <w:semiHidden/>
    <w:rsid w:val="00136B49"/>
    <w:rPr>
      <w:b/>
      <w:bCs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rsid w:val="00136B49"/>
    <w:rPr>
      <w:b/>
      <w:bCs/>
    </w:rPr>
  </w:style>
  <w:style w:type="character" w:customStyle="1" w:styleId="SoggettocommentoCarattere">
    <w:name w:val="Soggetto commento Carattere"/>
    <w:basedOn w:val="CommentTextChar"/>
    <w:link w:val="Soggettocommento"/>
    <w:uiPriority w:val="99"/>
    <w:semiHidden/>
    <w:rsid w:val="00C75873"/>
    <w:rPr>
      <w:rFonts w:ascii="Calibri" w:hAnsi="Calibri" w:cs="Calibri"/>
      <w:b/>
      <w:bCs/>
      <w:sz w:val="20"/>
      <w:szCs w:val="20"/>
      <w:lang w:eastAsia="en-US"/>
    </w:rPr>
  </w:style>
  <w:style w:type="paragraph" w:styleId="Corpodeltesto2">
    <w:name w:val="Body Text 2"/>
    <w:basedOn w:val="Normale"/>
    <w:link w:val="Corpodeltesto2Carattere"/>
    <w:uiPriority w:val="99"/>
    <w:rsid w:val="00136B49"/>
    <w:pPr>
      <w:spacing w:after="120"/>
    </w:pPr>
    <w:rPr>
      <w:rFonts w:ascii="Arial" w:hAnsi="Arial" w:cs="Arial"/>
      <w:i/>
      <w:iCs/>
      <w:sz w:val="20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136B49"/>
    <w:rPr>
      <w:rFonts w:ascii="Arial" w:hAnsi="Arial" w:cs="Arial"/>
      <w:i/>
      <w:iCs/>
      <w:sz w:val="24"/>
      <w:szCs w:val="24"/>
      <w:lang w:val="it-IT" w:eastAsia="it-IT"/>
    </w:rPr>
  </w:style>
  <w:style w:type="paragraph" w:styleId="Elenco">
    <w:name w:val="List"/>
    <w:basedOn w:val="Corpodeltesto"/>
    <w:uiPriority w:val="99"/>
    <w:rsid w:val="00136B49"/>
    <w:pPr>
      <w:widowControl w:val="0"/>
      <w:suppressAutoHyphens/>
      <w:spacing w:before="0" w:line="240" w:lineRule="auto"/>
      <w:jc w:val="left"/>
    </w:pPr>
    <w:rPr>
      <w:sz w:val="24"/>
      <w:szCs w:val="24"/>
      <w:lang w:eastAsia="ar-SA"/>
    </w:rPr>
  </w:style>
  <w:style w:type="paragraph" w:styleId="Corpodeltesto">
    <w:name w:val="Body Text"/>
    <w:basedOn w:val="Normale"/>
    <w:link w:val="CorpodeltestoCarattere"/>
    <w:uiPriority w:val="99"/>
    <w:rsid w:val="00136B49"/>
    <w:pPr>
      <w:spacing w:before="120" w:after="120" w:line="300" w:lineRule="atLeast"/>
    </w:pPr>
    <w:rPr>
      <w:rFonts w:cs="Times New Roman"/>
      <w:lang w:eastAsia="it-IT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rsid w:val="00C75873"/>
    <w:rPr>
      <w:rFonts w:ascii="Calibri" w:hAnsi="Calibri" w:cs="Calibri"/>
      <w:lang w:eastAsia="en-US"/>
    </w:rPr>
  </w:style>
  <w:style w:type="paragraph" w:styleId="Corpodeltesto3">
    <w:name w:val="Body Text 3"/>
    <w:basedOn w:val="Normale"/>
    <w:link w:val="Corpodeltesto3Carattere"/>
    <w:uiPriority w:val="99"/>
    <w:rsid w:val="00136B49"/>
    <w:pPr>
      <w:spacing w:before="120" w:after="0" w:line="300" w:lineRule="atLeast"/>
    </w:pPr>
    <w:rPr>
      <w:rFonts w:cs="Times New Roman"/>
      <w:i/>
      <w:iCs/>
      <w:color w:val="FF0000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C75873"/>
    <w:rPr>
      <w:rFonts w:ascii="Calibri" w:hAnsi="Calibri" w:cs="Calibri"/>
      <w:sz w:val="16"/>
      <w:szCs w:val="16"/>
      <w:lang w:eastAsia="en-US"/>
    </w:rPr>
  </w:style>
  <w:style w:type="table" w:styleId="Grigliatabella">
    <w:name w:val="Table Grid"/>
    <w:basedOn w:val="Tabellanormale"/>
    <w:uiPriority w:val="99"/>
    <w:rsid w:val="0059118D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8B0BAC"/>
    <w:pPr>
      <w:spacing w:after="0"/>
      <w:ind w:left="720"/>
      <w:contextualSpacing/>
      <w:jc w:val="left"/>
    </w:pPr>
    <w:rPr>
      <w:rFonts w:cs="Times New Roman"/>
      <w:sz w:val="24"/>
      <w:szCs w:val="24"/>
      <w:lang w:eastAsia="it-IT"/>
    </w:rPr>
  </w:style>
  <w:style w:type="character" w:customStyle="1" w:styleId="Carattere16">
    <w:name w:val="Carattere16"/>
    <w:uiPriority w:val="99"/>
    <w:rsid w:val="0059534D"/>
    <w:rPr>
      <w:b/>
      <w:bCs/>
      <w:smallCaps/>
      <w:sz w:val="22"/>
      <w:szCs w:val="22"/>
      <w:lang w:val="it-IT" w:eastAsia="it-IT"/>
    </w:rPr>
  </w:style>
  <w:style w:type="paragraph" w:customStyle="1" w:styleId="Paragrafoelenco2">
    <w:name w:val="Paragrafo elenco2"/>
    <w:basedOn w:val="Normale"/>
    <w:uiPriority w:val="99"/>
    <w:rsid w:val="0059534D"/>
    <w:pPr>
      <w:ind w:left="720" w:hanging="357"/>
      <w:contextualSpacing/>
    </w:pPr>
  </w:style>
  <w:style w:type="character" w:customStyle="1" w:styleId="Carattere5">
    <w:name w:val="Carattere5"/>
    <w:uiPriority w:val="99"/>
    <w:semiHidden/>
    <w:rsid w:val="0059534D"/>
    <w:rPr>
      <w:sz w:val="18"/>
      <w:szCs w:val="18"/>
      <w:lang w:val="it-IT" w:eastAsia="it-IT"/>
    </w:rPr>
  </w:style>
  <w:style w:type="paragraph" w:styleId="NormaleWeb">
    <w:name w:val="Normal (Web)"/>
    <w:basedOn w:val="Normale"/>
    <w:uiPriority w:val="99"/>
    <w:rsid w:val="00B16D7B"/>
    <w:rPr>
      <w:rFonts w:cs="Times New Roman"/>
      <w:sz w:val="24"/>
      <w:szCs w:val="24"/>
    </w:rPr>
  </w:style>
  <w:style w:type="character" w:styleId="Collegamentovisitato">
    <w:name w:val="FollowedHyperlink"/>
    <w:basedOn w:val="Carpredefinitoparagrafo"/>
    <w:uiPriority w:val="99"/>
    <w:rsid w:val="00612018"/>
    <w:rPr>
      <w:color w:val="800080"/>
      <w:u w:val="single"/>
    </w:rPr>
  </w:style>
  <w:style w:type="character" w:customStyle="1" w:styleId="Carattere51">
    <w:name w:val="Carattere51"/>
    <w:uiPriority w:val="99"/>
    <w:semiHidden/>
    <w:rsid w:val="00B2224B"/>
    <w:rPr>
      <w:sz w:val="18"/>
      <w:szCs w:val="18"/>
      <w:lang w:val="it-IT" w:eastAsia="it-IT"/>
    </w:rPr>
  </w:style>
  <w:style w:type="paragraph" w:customStyle="1" w:styleId="Paragrafoelenco3">
    <w:name w:val="Paragrafo elenco3"/>
    <w:basedOn w:val="Normale"/>
    <w:uiPriority w:val="99"/>
    <w:rsid w:val="00A0250F"/>
    <w:pPr>
      <w:ind w:left="720" w:hanging="357"/>
      <w:contextualSpacing/>
    </w:pPr>
  </w:style>
  <w:style w:type="character" w:customStyle="1" w:styleId="Carattere52">
    <w:name w:val="Carattere52"/>
    <w:basedOn w:val="Carpredefinitoparagrafo"/>
    <w:uiPriority w:val="99"/>
    <w:semiHidden/>
    <w:rsid w:val="00A0250F"/>
    <w:rPr>
      <w:sz w:val="18"/>
      <w:szCs w:val="18"/>
      <w:lang w:val="it-IT" w:eastAsia="it-IT"/>
    </w:rPr>
  </w:style>
  <w:style w:type="paragraph" w:styleId="Didascalia">
    <w:name w:val="caption"/>
    <w:basedOn w:val="Normale"/>
    <w:next w:val="Normale"/>
    <w:uiPriority w:val="99"/>
    <w:qFormat/>
    <w:rsid w:val="00A0250F"/>
    <w:pPr>
      <w:spacing w:before="120" w:after="120" w:line="288" w:lineRule="auto"/>
      <w:ind w:left="1418"/>
      <w:jc w:val="center"/>
    </w:pPr>
    <w:rPr>
      <w:rFonts w:ascii="Tahoma" w:hAnsi="Tahoma" w:cs="Tahoma"/>
      <w:b/>
      <w:bCs/>
      <w:sz w:val="18"/>
      <w:szCs w:val="18"/>
      <w:lang w:eastAsia="it-IT"/>
    </w:rPr>
  </w:style>
  <w:style w:type="paragraph" w:customStyle="1" w:styleId="Stile6ptCentrato">
    <w:name w:val="Stile 6 pt Centrato"/>
    <w:basedOn w:val="Normale"/>
    <w:uiPriority w:val="99"/>
    <w:rsid w:val="00A0250F"/>
    <w:pPr>
      <w:spacing w:after="0" w:line="240" w:lineRule="atLeast"/>
      <w:jc w:val="center"/>
    </w:pPr>
    <w:rPr>
      <w:rFonts w:ascii="Verdana" w:hAnsi="Verdana" w:cs="Verdana"/>
      <w:sz w:val="12"/>
      <w:szCs w:val="12"/>
      <w:lang w:eastAsia="it-IT"/>
    </w:rPr>
  </w:style>
  <w:style w:type="paragraph" w:customStyle="1" w:styleId="Default">
    <w:name w:val="Default"/>
    <w:rsid w:val="0030065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83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ianni%20Rescignano\Desktop\Scheda%207a%20Ciclabile%20Francigena%20SanPietro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0AD604-1A41-4C1A-8B97-063C95925D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Scheda 7a Ciclabile Francigena SanPietro</Template>
  <TotalTime>1</TotalTime>
  <Pages>2</Pages>
  <Words>363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Lazio</Company>
  <LinksUpToDate>false</LinksUpToDate>
  <CharactersWithSpaces>2432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Gianni Rescignano</dc:creator>
  <cp:lastModifiedBy>Renata</cp:lastModifiedBy>
  <cp:revision>2</cp:revision>
  <cp:lastPrinted>2014-11-11T11:21:00Z</cp:lastPrinted>
  <dcterms:created xsi:type="dcterms:W3CDTF">2014-11-21T08:24:00Z</dcterms:created>
  <dcterms:modified xsi:type="dcterms:W3CDTF">2014-11-21T08:24:00Z</dcterms:modified>
</cp:coreProperties>
</file>